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852A7" w14:textId="565B8D71" w:rsidR="00913F07" w:rsidRDefault="00192BD5" w:rsidP="008344E9">
      <w:pPr>
        <w:pStyle w:val="Doc-Title"/>
      </w:pPr>
      <w:r>
        <w:t>Appointment Form</w:t>
      </w:r>
      <w:r w:rsidR="00224180">
        <w:t xml:space="preserve"> Requirements</w:t>
      </w:r>
    </w:p>
    <w:p w14:paraId="43F7A663" w14:textId="77777777" w:rsidR="00F24A86" w:rsidRDefault="00F24A86" w:rsidP="00892DF7">
      <w:pPr>
        <w:pStyle w:val="Doc-Title"/>
      </w:pPr>
    </w:p>
    <w:p w14:paraId="0EB6F604" w14:textId="77777777" w:rsidR="00F24A86" w:rsidRDefault="00F24A86" w:rsidP="00892DF7">
      <w:pPr>
        <w:pStyle w:val="Doc-Title"/>
      </w:pPr>
    </w:p>
    <w:p w14:paraId="1C08A6F6" w14:textId="77777777" w:rsidR="00F24A86" w:rsidRDefault="00F24A86" w:rsidP="00892DF7">
      <w:pPr>
        <w:pStyle w:val="Doc-Title"/>
      </w:pPr>
    </w:p>
    <w:p w14:paraId="12F9E4FD" w14:textId="77777777" w:rsidR="00F24A86" w:rsidRDefault="00F24A86" w:rsidP="00892DF7">
      <w:pPr>
        <w:pStyle w:val="Doc-Title"/>
      </w:pPr>
    </w:p>
    <w:p w14:paraId="17D28B8A" w14:textId="77777777" w:rsidR="00F24A86" w:rsidRDefault="00F24A86" w:rsidP="00892DF7">
      <w:pPr>
        <w:pStyle w:val="Doc-Title"/>
      </w:pPr>
    </w:p>
    <w:p w14:paraId="033FE782" w14:textId="77777777" w:rsidR="00F24A86" w:rsidRDefault="00F24A86" w:rsidP="00892DF7">
      <w:pPr>
        <w:pStyle w:val="Doc-Title"/>
      </w:pPr>
    </w:p>
    <w:p w14:paraId="45A10672" w14:textId="77777777" w:rsidR="00F24A86" w:rsidRDefault="00F24A86" w:rsidP="00892DF7">
      <w:pPr>
        <w:pStyle w:val="Doc-Title"/>
      </w:pPr>
    </w:p>
    <w:p w14:paraId="4D81214D" w14:textId="77777777" w:rsidR="00F24A86" w:rsidRDefault="00F24A86" w:rsidP="00892DF7">
      <w:pPr>
        <w:pStyle w:val="Doc-Title"/>
      </w:pPr>
    </w:p>
    <w:p w14:paraId="6DE7684D" w14:textId="77777777" w:rsidR="00F24A86" w:rsidRDefault="00F24A86" w:rsidP="00892DF7">
      <w:pPr>
        <w:pStyle w:val="Doc-Title"/>
      </w:pPr>
    </w:p>
    <w:p w14:paraId="6199504D" w14:textId="77777777" w:rsidR="00F24A86" w:rsidRDefault="00F24A86" w:rsidP="00892DF7">
      <w:pPr>
        <w:pStyle w:val="Doc-Title"/>
      </w:pPr>
    </w:p>
    <w:p w14:paraId="51AA7D67" w14:textId="77777777" w:rsidR="00F24A86" w:rsidRDefault="00F24A86" w:rsidP="00892DF7">
      <w:pPr>
        <w:pStyle w:val="Doc-Title"/>
      </w:pPr>
    </w:p>
    <w:p w14:paraId="1499B3AF" w14:textId="77777777" w:rsidR="00F24A86" w:rsidRDefault="00F24A86" w:rsidP="00892DF7">
      <w:pPr>
        <w:pStyle w:val="Doc-Title"/>
      </w:pPr>
    </w:p>
    <w:p w14:paraId="678EFD30" w14:textId="77777777" w:rsidR="00F24A86" w:rsidRDefault="00F24A86" w:rsidP="00892DF7">
      <w:pPr>
        <w:pStyle w:val="Doc-Title"/>
      </w:pPr>
    </w:p>
    <w:p w14:paraId="7394189D" w14:textId="77777777" w:rsidR="00F24A86" w:rsidRDefault="00F24A86" w:rsidP="00F24A86">
      <w:pPr>
        <w:pStyle w:val="Heading-3"/>
      </w:pPr>
      <w:r>
        <w:t xml:space="preserve">                                                                                 Revision Status</w:t>
      </w:r>
    </w:p>
    <w:tbl>
      <w:tblPr>
        <w:tblStyle w:val="TableGrid"/>
        <w:tblW w:w="0" w:type="auto"/>
        <w:tblInd w:w="4405" w:type="dxa"/>
        <w:tblLook w:val="04A0" w:firstRow="1" w:lastRow="0" w:firstColumn="1" w:lastColumn="0" w:noHBand="0" w:noVBand="1"/>
      </w:tblPr>
      <w:tblGrid>
        <w:gridCol w:w="2430"/>
        <w:gridCol w:w="2515"/>
      </w:tblGrid>
      <w:tr w:rsidR="00F24A86" w14:paraId="19044B34" w14:textId="77777777" w:rsidTr="00F24A86">
        <w:tc>
          <w:tcPr>
            <w:tcW w:w="2430" w:type="dxa"/>
            <w:shd w:val="clear" w:color="auto" w:fill="7F7F7F" w:themeFill="accent2"/>
          </w:tcPr>
          <w:p w14:paraId="13813ABF" w14:textId="77777777" w:rsidR="00F24A86" w:rsidRPr="00F24A86" w:rsidRDefault="00F24A86" w:rsidP="00F24A86">
            <w:pPr>
              <w:pStyle w:val="NormalText"/>
              <w:rPr>
                <w:b/>
              </w:rPr>
            </w:pPr>
            <w:r w:rsidRPr="00F24A86">
              <w:rPr>
                <w:b/>
              </w:rPr>
              <w:t>Date</w:t>
            </w:r>
          </w:p>
        </w:tc>
        <w:tc>
          <w:tcPr>
            <w:tcW w:w="2515" w:type="dxa"/>
            <w:shd w:val="clear" w:color="auto" w:fill="7F7F7F" w:themeFill="accent2"/>
          </w:tcPr>
          <w:p w14:paraId="5FB760AA" w14:textId="77777777" w:rsidR="00F24A86" w:rsidRPr="00F24A86" w:rsidRDefault="00F24A86" w:rsidP="00F24A86">
            <w:pPr>
              <w:pStyle w:val="NormalText"/>
              <w:rPr>
                <w:b/>
              </w:rPr>
            </w:pPr>
            <w:r w:rsidRPr="00F24A86">
              <w:rPr>
                <w:b/>
              </w:rPr>
              <w:t>Revised By</w:t>
            </w:r>
          </w:p>
        </w:tc>
      </w:tr>
      <w:tr w:rsidR="00F24A86" w14:paraId="5D937575" w14:textId="77777777" w:rsidTr="00F24A86">
        <w:tc>
          <w:tcPr>
            <w:tcW w:w="2430" w:type="dxa"/>
          </w:tcPr>
          <w:p w14:paraId="54C5BD84" w14:textId="40668E04" w:rsidR="00F24A86" w:rsidRDefault="00E3565D" w:rsidP="00E114CC">
            <w:pPr>
              <w:pStyle w:val="NormalText"/>
            </w:pPr>
            <w:r>
              <w:t>August 8, 2016</w:t>
            </w:r>
          </w:p>
        </w:tc>
        <w:tc>
          <w:tcPr>
            <w:tcW w:w="2515" w:type="dxa"/>
          </w:tcPr>
          <w:p w14:paraId="41045090" w14:textId="3962FC3F" w:rsidR="00F24A86" w:rsidRDefault="00E3565D" w:rsidP="00F24A86">
            <w:pPr>
              <w:pStyle w:val="NormalText"/>
            </w:pPr>
            <w:r>
              <w:t>Penni West</w:t>
            </w:r>
          </w:p>
        </w:tc>
      </w:tr>
      <w:tr w:rsidR="00F24A86" w14:paraId="342DD2EB" w14:textId="77777777" w:rsidTr="00F24A86">
        <w:tc>
          <w:tcPr>
            <w:tcW w:w="2430" w:type="dxa"/>
          </w:tcPr>
          <w:p w14:paraId="7D0DFED7" w14:textId="346CEB30" w:rsidR="00F24A86" w:rsidRDefault="00474ABF" w:rsidP="00F24A86">
            <w:pPr>
              <w:pStyle w:val="NormalText"/>
            </w:pPr>
            <w:r>
              <w:t>October 18, 2016</w:t>
            </w:r>
          </w:p>
        </w:tc>
        <w:tc>
          <w:tcPr>
            <w:tcW w:w="2515" w:type="dxa"/>
          </w:tcPr>
          <w:p w14:paraId="1CF6692E" w14:textId="51874E7A" w:rsidR="00F24A86" w:rsidRDefault="00474ABF" w:rsidP="00F24A86">
            <w:pPr>
              <w:pStyle w:val="NormalText"/>
            </w:pPr>
            <w:r>
              <w:t>Penni West</w:t>
            </w:r>
          </w:p>
        </w:tc>
      </w:tr>
      <w:tr w:rsidR="006B302E" w14:paraId="01E24858" w14:textId="77777777" w:rsidTr="004F22E1">
        <w:trPr>
          <w:trHeight w:val="242"/>
        </w:trPr>
        <w:tc>
          <w:tcPr>
            <w:tcW w:w="2430" w:type="dxa"/>
          </w:tcPr>
          <w:p w14:paraId="5D01469A" w14:textId="284575A6" w:rsidR="006B302E" w:rsidRDefault="00CD5FC1" w:rsidP="00F24A86">
            <w:pPr>
              <w:pStyle w:val="NormalText"/>
            </w:pPr>
            <w:r>
              <w:t>November 3, 2016</w:t>
            </w:r>
          </w:p>
        </w:tc>
        <w:tc>
          <w:tcPr>
            <w:tcW w:w="2515" w:type="dxa"/>
          </w:tcPr>
          <w:p w14:paraId="14FE7BDB" w14:textId="0BBF3AEC" w:rsidR="006B302E" w:rsidRDefault="00CD5FC1" w:rsidP="00F24A86">
            <w:pPr>
              <w:pStyle w:val="NormalText"/>
            </w:pPr>
            <w:r>
              <w:t>Penni West</w:t>
            </w:r>
          </w:p>
        </w:tc>
      </w:tr>
      <w:tr w:rsidR="00E717AD" w14:paraId="657345BA" w14:textId="77777777" w:rsidTr="00F24A86">
        <w:tc>
          <w:tcPr>
            <w:tcW w:w="2430" w:type="dxa"/>
          </w:tcPr>
          <w:p w14:paraId="60FE0BE4" w14:textId="41B23392" w:rsidR="00E717AD" w:rsidRDefault="007644E0" w:rsidP="00F24A86">
            <w:pPr>
              <w:pStyle w:val="NormalText"/>
            </w:pPr>
            <w:r>
              <w:t>March 5, 2017</w:t>
            </w:r>
          </w:p>
        </w:tc>
        <w:tc>
          <w:tcPr>
            <w:tcW w:w="2515" w:type="dxa"/>
          </w:tcPr>
          <w:p w14:paraId="0D1B2551" w14:textId="6C7142ED" w:rsidR="00E717AD" w:rsidRDefault="007644E0" w:rsidP="00F24A86">
            <w:pPr>
              <w:pStyle w:val="NormalText"/>
            </w:pPr>
            <w:r>
              <w:t>Penni West</w:t>
            </w:r>
          </w:p>
        </w:tc>
      </w:tr>
    </w:tbl>
    <w:p w14:paraId="1246DE58" w14:textId="77777777" w:rsidR="00E90D52" w:rsidRDefault="00E90D52" w:rsidP="00E90D52">
      <w:pPr>
        <w:rPr>
          <w:rFonts w:eastAsia="Times New Roman"/>
          <w:sz w:val="24"/>
          <w:szCs w:val="24"/>
        </w:rPr>
      </w:pPr>
    </w:p>
    <w:p w14:paraId="43CC8D6A" w14:textId="77777777" w:rsidR="006541F6" w:rsidRDefault="006541F6">
      <w:pPr>
        <w:spacing w:after="0" w:line="240" w:lineRule="auto"/>
        <w:rPr>
          <w:rFonts w:eastAsia="Times New Roman" w:cs="Calibri"/>
          <w:b/>
          <w:bCs/>
          <w:color w:val="0074A2"/>
          <w:sz w:val="28"/>
          <w:szCs w:val="27"/>
        </w:rPr>
      </w:pPr>
      <w:r>
        <w:br w:type="page"/>
      </w:r>
    </w:p>
    <w:p w14:paraId="63AF84FF" w14:textId="4EDA8772" w:rsidR="00EE697B" w:rsidRDefault="00597EA7" w:rsidP="0028670C">
      <w:pPr>
        <w:pStyle w:val="Heading-3"/>
      </w:pPr>
      <w:r>
        <w:lastRenderedPageBreak/>
        <w:t xml:space="preserve">Appointment request form is a single form which can be accessed thru website links and FAD search result/bio Request Appointment button. </w:t>
      </w:r>
      <w:r w:rsidR="00474ABF">
        <w:t xml:space="preserve"> Form is created in Webforms for Marketers</w:t>
      </w:r>
    </w:p>
    <w:p w14:paraId="6CD9B232" w14:textId="77777777" w:rsidR="00597EA7" w:rsidRDefault="00597EA7" w:rsidP="001717C6">
      <w:pPr>
        <w:pStyle w:val="NormalText"/>
      </w:pPr>
    </w:p>
    <w:p w14:paraId="4EBA48E5" w14:textId="203AB711" w:rsidR="00597EA7" w:rsidRPr="00597EA7" w:rsidRDefault="00597EA7" w:rsidP="00597EA7">
      <w:pPr>
        <w:pStyle w:val="Heading-2"/>
      </w:pPr>
      <w:r w:rsidRPr="00597EA7">
        <w:t>FAD Search Result &amp; Bio</w:t>
      </w:r>
      <w:r w:rsidR="0028670C">
        <w:t xml:space="preserve"> Page</w:t>
      </w:r>
    </w:p>
    <w:p w14:paraId="5B8B5128" w14:textId="77777777" w:rsidR="00597EA7" w:rsidRPr="00597EA7" w:rsidRDefault="00597EA7" w:rsidP="00597EA7">
      <w:pPr>
        <w:pStyle w:val="NormalText"/>
      </w:pPr>
      <w:r w:rsidRPr="00597EA7">
        <w:t> </w:t>
      </w:r>
    </w:p>
    <w:tbl>
      <w:tblPr>
        <w:tblW w:w="0" w:type="auto"/>
        <w:tblCellMar>
          <w:top w:w="15" w:type="dxa"/>
          <w:left w:w="15" w:type="dxa"/>
          <w:bottom w:w="15" w:type="dxa"/>
          <w:right w:w="15" w:type="dxa"/>
        </w:tblCellMar>
        <w:tblLook w:val="04A0" w:firstRow="1" w:lastRow="0" w:firstColumn="1" w:lastColumn="0" w:noHBand="0" w:noVBand="1"/>
      </w:tblPr>
      <w:tblGrid>
        <w:gridCol w:w="9344"/>
      </w:tblGrid>
      <w:tr w:rsidR="00597EA7" w:rsidRPr="00597EA7" w14:paraId="75E845AF" w14:textId="77777777" w:rsidTr="00597EA7">
        <w:trPr>
          <w:tblHead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B54ED1" w14:textId="24FD2AB1" w:rsidR="00597EA7" w:rsidRPr="00597EA7" w:rsidRDefault="00597EA7" w:rsidP="00597EA7">
            <w:pPr>
              <w:pStyle w:val="NormalText"/>
              <w:rPr>
                <w:b/>
              </w:rPr>
            </w:pPr>
            <w:r>
              <w:rPr>
                <w:b/>
              </w:rPr>
              <w:t>Description</w:t>
            </w:r>
          </w:p>
        </w:tc>
      </w:tr>
      <w:tr w:rsidR="00597EA7" w:rsidRPr="00597EA7" w14:paraId="4E0B9FFB" w14:textId="77777777" w:rsidTr="00597EA7">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C64800" w14:textId="0EB3EC66" w:rsidR="00597EA7" w:rsidRPr="00597EA7" w:rsidRDefault="00597EA7" w:rsidP="00AB158A">
            <w:pPr>
              <w:pStyle w:val="NormalText"/>
            </w:pPr>
            <w:r>
              <w:t>On the</w:t>
            </w:r>
            <w:r w:rsidRPr="00597EA7">
              <w:t xml:space="preserve"> physician profile </w:t>
            </w:r>
            <w:r>
              <w:t xml:space="preserve">if </w:t>
            </w:r>
            <w:r w:rsidRPr="00597EA7">
              <w:t>Appointments checkbox is marked display Request Appointment button on FAD search results</w:t>
            </w:r>
            <w:r>
              <w:t xml:space="preserve"> </w:t>
            </w:r>
            <w:r w:rsidRPr="00597EA7">
              <w:t>and bio.</w:t>
            </w:r>
          </w:p>
        </w:tc>
      </w:tr>
      <w:tr w:rsidR="00597EA7" w:rsidRPr="00597EA7" w14:paraId="49E1A6A3" w14:textId="77777777" w:rsidTr="00597EA7">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F0545A3" w14:textId="77777777" w:rsidR="00597EA7" w:rsidRPr="00597EA7" w:rsidRDefault="00597EA7" w:rsidP="00597EA7">
            <w:pPr>
              <w:pStyle w:val="NormalText"/>
            </w:pPr>
            <w:r w:rsidRPr="00597EA7">
              <w:t>Appointments checkbox is automatically checked from the FAD import file if PAT_SCHEDULE_YN equals Y</w:t>
            </w:r>
          </w:p>
        </w:tc>
      </w:tr>
      <w:tr w:rsidR="00597EA7" w:rsidRPr="00597EA7" w14:paraId="5D89C5FA" w14:textId="77777777" w:rsidTr="00597EA7">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C29D25" w14:textId="5F1BBA71" w:rsidR="00597EA7" w:rsidRPr="00597EA7" w:rsidRDefault="00597EA7" w:rsidP="00597EA7">
            <w:pPr>
              <w:pStyle w:val="NormalText"/>
            </w:pPr>
            <w:r w:rsidRPr="00597EA7">
              <w:t>Selecting Request Appointment takes user the appointment form.</w:t>
            </w:r>
          </w:p>
          <w:p w14:paraId="1CA8801F" w14:textId="77777777" w:rsidR="00597EA7" w:rsidRDefault="00597EA7" w:rsidP="00597EA7">
            <w:pPr>
              <w:pStyle w:val="NormalText"/>
            </w:pPr>
          </w:p>
          <w:p w14:paraId="75137DCA" w14:textId="574C7105" w:rsidR="00597EA7" w:rsidRDefault="00597EA7" w:rsidP="00597EA7">
            <w:pPr>
              <w:pStyle w:val="NormalText"/>
            </w:pPr>
            <w:r w:rsidRPr="00597EA7">
              <w:t xml:space="preserve">Prefills Specialty field with primary specialty of the </w:t>
            </w:r>
            <w:r w:rsidR="00AB158A">
              <w:t>provider</w:t>
            </w:r>
            <w:r w:rsidRPr="00597EA7">
              <w:t xml:space="preserve">. </w:t>
            </w:r>
            <w:r w:rsidR="00FC2BF1">
              <w:t xml:space="preserve">All </w:t>
            </w:r>
            <w:r w:rsidR="00AB158A">
              <w:t>provider</w:t>
            </w:r>
            <w:r w:rsidR="00FC2BF1">
              <w:t xml:space="preserve"> primary specialties must appear in the list or no selection will be made.</w:t>
            </w:r>
          </w:p>
          <w:p w14:paraId="6A021FF3" w14:textId="77777777" w:rsidR="00597EA7" w:rsidRPr="00597EA7" w:rsidRDefault="00597EA7" w:rsidP="00597EA7">
            <w:pPr>
              <w:pStyle w:val="NormalText"/>
            </w:pPr>
          </w:p>
          <w:p w14:paraId="50216499" w14:textId="77777777" w:rsidR="00597EA7" w:rsidRDefault="00597EA7" w:rsidP="00AB158A">
            <w:pPr>
              <w:pStyle w:val="NormalText"/>
            </w:pPr>
            <w:r w:rsidRPr="00597EA7">
              <w:t>Prefills Doctor's Name (if known) field with </w:t>
            </w:r>
            <w:r w:rsidR="00AB158A">
              <w:t>provider</w:t>
            </w:r>
            <w:r w:rsidRPr="00597EA7">
              <w:t xml:space="preserve"> </w:t>
            </w:r>
            <w:r>
              <w:t>F</w:t>
            </w:r>
            <w:r w:rsidRPr="00597EA7">
              <w:t xml:space="preserve">irst </w:t>
            </w:r>
            <w:r>
              <w:t>L</w:t>
            </w:r>
            <w:r w:rsidRPr="00597EA7">
              <w:t>ast name.</w:t>
            </w:r>
          </w:p>
          <w:p w14:paraId="2C1D2E01" w14:textId="77777777" w:rsidR="007644E0" w:rsidRDefault="007644E0" w:rsidP="00AB158A">
            <w:pPr>
              <w:pStyle w:val="NormalText"/>
            </w:pPr>
          </w:p>
          <w:p w14:paraId="767AAFD5" w14:textId="77777777" w:rsidR="007644E0" w:rsidRDefault="007644E0" w:rsidP="00AB158A">
            <w:pPr>
              <w:pStyle w:val="NormalText"/>
            </w:pPr>
            <w:r>
              <w:t>Prefills Preferred Location drop down:</w:t>
            </w:r>
          </w:p>
          <w:p w14:paraId="5688F494" w14:textId="79AC444F" w:rsidR="007644E0" w:rsidRDefault="007644E0" w:rsidP="007644E0">
            <w:pPr>
              <w:pStyle w:val="NormalText"/>
              <w:numPr>
                <w:ilvl w:val="0"/>
                <w:numId w:val="18"/>
              </w:numPr>
            </w:pPr>
            <w:r>
              <w:t>If any physician office includes an associated location the list drop down displays associated locations and I Don’t Know/Other. Offices without an associated location will not appear in the list. Associated locations will display regardless of the locations setting on Display in Appointment Form List.</w:t>
            </w:r>
          </w:p>
          <w:p w14:paraId="1A5330A2" w14:textId="2C53AD42" w:rsidR="007644E0" w:rsidRPr="00597EA7" w:rsidRDefault="007644E0" w:rsidP="007644E0">
            <w:pPr>
              <w:pStyle w:val="NormalText"/>
              <w:numPr>
                <w:ilvl w:val="0"/>
                <w:numId w:val="18"/>
              </w:numPr>
            </w:pPr>
            <w:r>
              <w:t xml:space="preserve">If the physician offices have no associated locations the list drop down displays all locations checked to Display in Appointment Form List and I Don’t Know/Other. </w:t>
            </w:r>
          </w:p>
        </w:tc>
      </w:tr>
    </w:tbl>
    <w:p w14:paraId="76961781" w14:textId="77777777" w:rsidR="00597EA7" w:rsidRDefault="00597EA7" w:rsidP="001717C6">
      <w:pPr>
        <w:pStyle w:val="NormalText"/>
      </w:pPr>
    </w:p>
    <w:p w14:paraId="40FFCADC" w14:textId="77777777" w:rsidR="00597EA7" w:rsidRPr="00597EA7" w:rsidRDefault="00597EA7" w:rsidP="00597EA7">
      <w:pPr>
        <w:pStyle w:val="Heading-2"/>
      </w:pPr>
      <w:r w:rsidRPr="00597EA7">
        <w:t>Appointment Form</w:t>
      </w:r>
    </w:p>
    <w:p w14:paraId="6DCA2FED" w14:textId="77777777" w:rsidR="00597EA7" w:rsidRDefault="00597EA7" w:rsidP="00597EA7">
      <w:pPr>
        <w:pStyle w:val="NormalText"/>
        <w:rPr>
          <w:b/>
        </w:rPr>
      </w:pPr>
    </w:p>
    <w:p w14:paraId="3016315D" w14:textId="77777777" w:rsidR="00597EA7" w:rsidRPr="00597EA7" w:rsidRDefault="00597EA7" w:rsidP="00597EA7">
      <w:pPr>
        <w:pStyle w:val="NormalText"/>
        <w:rPr>
          <w:b/>
        </w:rPr>
      </w:pPr>
      <w:r w:rsidRPr="00597EA7">
        <w:rPr>
          <w:b/>
        </w:rPr>
        <w:t>Introduction to be placed on form page content copy field</w:t>
      </w:r>
    </w:p>
    <w:p w14:paraId="2029EB7B" w14:textId="1EB5016A" w:rsidR="00597EA7" w:rsidRPr="00597EA7" w:rsidRDefault="00963496" w:rsidP="00597EA7">
      <w:pPr>
        <w:pStyle w:val="NormalText"/>
      </w:pPr>
      <w:r>
        <w:t xml:space="preserve">Please use this form to request a non-urgent appointment at one of our Henry Ford locations. </w:t>
      </w:r>
      <w:r w:rsidRPr="00597EA7">
        <w:t>Appointments are processed in one to two business days.</w:t>
      </w:r>
      <w:r>
        <w:t xml:space="preserve"> </w:t>
      </w:r>
      <w:r w:rsidRPr="00597EA7">
        <w:t xml:space="preserve">Please note that this function is not for urgent appointments or for appointments you may need today. If you are having an emergency, call 911 or go to your nearest emergency room. </w:t>
      </w:r>
      <w:r w:rsidR="00597EA7" w:rsidRPr="00597EA7">
        <w:t xml:space="preserve">If you are an existing Henry Ford patient and have access to our MyChart system, your appointment request can be made by logging into that system directly. </w:t>
      </w:r>
    </w:p>
    <w:p w14:paraId="033B8FED" w14:textId="5F24F48C" w:rsidR="00597EA7" w:rsidRPr="00597EA7" w:rsidRDefault="00597EA7" w:rsidP="00597EA7">
      <w:pPr>
        <w:pStyle w:val="NormalText"/>
      </w:pPr>
    </w:p>
    <w:p w14:paraId="009D96B4" w14:textId="77777777" w:rsidR="00597EA7" w:rsidRDefault="00597EA7" w:rsidP="00597EA7">
      <w:pPr>
        <w:pStyle w:val="NormalText"/>
        <w:rPr>
          <w:b/>
        </w:rPr>
      </w:pPr>
    </w:p>
    <w:p w14:paraId="54AEB787" w14:textId="77777777" w:rsidR="00597EA7" w:rsidRPr="00597EA7" w:rsidRDefault="00597EA7" w:rsidP="00597EA7">
      <w:pPr>
        <w:pStyle w:val="NormalText"/>
        <w:rPr>
          <w:b/>
        </w:rPr>
      </w:pPr>
      <w:r w:rsidRPr="00597EA7">
        <w:rPr>
          <w:b/>
        </w:rPr>
        <w:t>Form Fields</w:t>
      </w:r>
    </w:p>
    <w:p w14:paraId="63B87428" w14:textId="308AF42F" w:rsidR="00597EA7" w:rsidRDefault="00597EA7" w:rsidP="00597EA7">
      <w:pPr>
        <w:pStyle w:val="NormalText"/>
      </w:pPr>
    </w:p>
    <w:tbl>
      <w:tblPr>
        <w:tblW w:w="9613" w:type="dxa"/>
        <w:tblLayout w:type="fixed"/>
        <w:tblCellMar>
          <w:top w:w="15" w:type="dxa"/>
          <w:left w:w="15" w:type="dxa"/>
          <w:bottom w:w="15" w:type="dxa"/>
          <w:right w:w="15" w:type="dxa"/>
        </w:tblCellMar>
        <w:tblLook w:val="04A0" w:firstRow="1" w:lastRow="0" w:firstColumn="1" w:lastColumn="0" w:noHBand="0" w:noVBand="1"/>
      </w:tblPr>
      <w:tblGrid>
        <w:gridCol w:w="1162"/>
        <w:gridCol w:w="2340"/>
        <w:gridCol w:w="1530"/>
        <w:gridCol w:w="4581"/>
      </w:tblGrid>
      <w:tr w:rsidR="00597EA7" w:rsidRPr="00597EA7" w14:paraId="5D2100AA" w14:textId="77777777" w:rsidTr="0028670C">
        <w:trPr>
          <w:tblHeader/>
        </w:trPr>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0C648F" w14:textId="77777777" w:rsidR="00597EA7" w:rsidRPr="00597EA7" w:rsidRDefault="00597EA7" w:rsidP="00597EA7">
            <w:pPr>
              <w:pStyle w:val="NormalText"/>
              <w:rPr>
                <w:b/>
              </w:rPr>
            </w:pPr>
            <w:r w:rsidRPr="00597EA7">
              <w:rPr>
                <w:b/>
              </w:rPr>
              <w:lastRenderedPageBreak/>
              <w:t>Required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F7A999E" w14:textId="77777777" w:rsidR="00597EA7" w:rsidRPr="00597EA7" w:rsidRDefault="00597EA7" w:rsidP="00597EA7">
            <w:pPr>
              <w:pStyle w:val="NormalText"/>
              <w:rPr>
                <w:b/>
              </w:rPr>
            </w:pPr>
            <w:r w:rsidRPr="00597EA7">
              <w:rPr>
                <w:b/>
              </w:rPr>
              <w:t>Field Label</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6409CE" w14:textId="77777777" w:rsidR="00597EA7" w:rsidRPr="00597EA7" w:rsidRDefault="00597EA7" w:rsidP="00597EA7">
            <w:pPr>
              <w:pStyle w:val="NormalText"/>
              <w:rPr>
                <w:b/>
              </w:rPr>
            </w:pPr>
            <w:r w:rsidRPr="00597EA7">
              <w:rPr>
                <w:b/>
              </w:rPr>
              <w:t>Field Type</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D901A5" w14:textId="77777777" w:rsidR="00597EA7" w:rsidRPr="00597EA7" w:rsidRDefault="00597EA7" w:rsidP="00597EA7">
            <w:pPr>
              <w:pStyle w:val="NormalText"/>
              <w:rPr>
                <w:b/>
              </w:rPr>
            </w:pPr>
            <w:r w:rsidRPr="00597EA7">
              <w:rPr>
                <w:b/>
              </w:rPr>
              <w:t>Description </w:t>
            </w:r>
          </w:p>
        </w:tc>
      </w:tr>
      <w:tr w:rsidR="00597EA7" w:rsidRPr="00597EA7" w14:paraId="2A4D2667"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6235EE9"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FCF2BA" w14:textId="77777777" w:rsidR="00597EA7" w:rsidRPr="00597EA7" w:rsidRDefault="00597EA7" w:rsidP="00597EA7">
            <w:pPr>
              <w:pStyle w:val="NormalText"/>
            </w:pPr>
            <w:r w:rsidRPr="00597EA7">
              <w:t>How Can We Help You?</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F89A7D" w14:textId="77777777" w:rsidR="00597EA7" w:rsidRPr="00597EA7" w:rsidRDefault="00597EA7" w:rsidP="00597EA7">
            <w:pPr>
              <w:pStyle w:val="NormalText"/>
            </w:pPr>
            <w:r w:rsidRPr="00597EA7">
              <w:t>Heading</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34BB435" w14:textId="77777777" w:rsidR="00597EA7" w:rsidRPr="00597EA7" w:rsidRDefault="00597EA7" w:rsidP="00597EA7">
            <w:pPr>
              <w:pStyle w:val="NormalText"/>
            </w:pPr>
            <w:r w:rsidRPr="00597EA7">
              <w:t> </w:t>
            </w:r>
          </w:p>
        </w:tc>
      </w:tr>
      <w:tr w:rsidR="00597EA7" w:rsidRPr="00597EA7" w14:paraId="6FA646F7"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C70C64"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334367" w14:textId="77777777" w:rsidR="00597EA7" w:rsidRPr="00597EA7" w:rsidRDefault="00597EA7" w:rsidP="00597EA7">
            <w:pPr>
              <w:pStyle w:val="NormalText"/>
            </w:pPr>
            <w:r w:rsidRPr="00597EA7">
              <w:t>Reason for Appointment</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10A133" w14:textId="77777777" w:rsidR="00597EA7" w:rsidRDefault="00597EA7" w:rsidP="00597EA7">
            <w:pPr>
              <w:pStyle w:val="NormalText"/>
            </w:pPr>
            <w:r w:rsidRPr="00597EA7">
              <w:t>Multi-Line-Text</w:t>
            </w:r>
          </w:p>
          <w:p w14:paraId="68AD8F9F" w14:textId="77777777" w:rsidR="0048412B" w:rsidRPr="00597EA7" w:rsidRDefault="0048412B" w:rsidP="00597EA7">
            <w:pPr>
              <w:pStyle w:val="NormalText"/>
            </w:pP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6BB25B" w14:textId="77777777" w:rsidR="00597EA7" w:rsidRPr="00597EA7" w:rsidRDefault="00597EA7" w:rsidP="00597EA7">
            <w:pPr>
              <w:pStyle w:val="NormalText"/>
            </w:pPr>
            <w:r w:rsidRPr="00597EA7">
              <w:t> </w:t>
            </w:r>
          </w:p>
        </w:tc>
      </w:tr>
      <w:tr w:rsidR="00597EA7" w:rsidRPr="00597EA7" w14:paraId="2093F92D"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8FD5FE0"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53EED1" w14:textId="77777777" w:rsidR="00597EA7" w:rsidRPr="00597EA7" w:rsidRDefault="00597EA7" w:rsidP="00597EA7">
            <w:pPr>
              <w:pStyle w:val="NormalText"/>
            </w:pPr>
            <w:r w:rsidRPr="00597EA7">
              <w:t>Specialty</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FD849E" w14:textId="77777777" w:rsidR="00597EA7" w:rsidRPr="00597EA7" w:rsidRDefault="00597EA7" w:rsidP="00597EA7">
            <w:pPr>
              <w:pStyle w:val="NormalText"/>
            </w:pPr>
            <w:r w:rsidRPr="00597EA7">
              <w:t>Drop List</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B0C867" w14:textId="77777777" w:rsidR="00A24693" w:rsidRDefault="00597EA7" w:rsidP="00597EA7">
            <w:pPr>
              <w:pStyle w:val="NormalText"/>
            </w:pPr>
            <w:r w:rsidRPr="00597EA7">
              <w:t>Specialty list only displays specialties checked as primary</w:t>
            </w:r>
            <w:r>
              <w:t xml:space="preserve"> in the global specialty list</w:t>
            </w:r>
            <w:r w:rsidRPr="00597EA7">
              <w:t>. </w:t>
            </w:r>
            <w:r>
              <w:t>HFHS will manually manage. Default is specialties are checked as primary.</w:t>
            </w:r>
          </w:p>
          <w:p w14:paraId="2DDF62B9" w14:textId="77777777" w:rsidR="00A24693" w:rsidRDefault="00A24693" w:rsidP="00597EA7">
            <w:pPr>
              <w:pStyle w:val="NormalText"/>
            </w:pPr>
          </w:p>
          <w:p w14:paraId="1BF90729" w14:textId="5B841162" w:rsidR="00597EA7" w:rsidRDefault="00A24693" w:rsidP="00597EA7">
            <w:pPr>
              <w:pStyle w:val="NormalText"/>
            </w:pPr>
            <w:r>
              <w:t>Includes I don’t know option</w:t>
            </w:r>
          </w:p>
          <w:p w14:paraId="483353FC" w14:textId="77777777" w:rsidR="00597EA7" w:rsidRDefault="00597EA7" w:rsidP="00597EA7">
            <w:pPr>
              <w:pStyle w:val="NormalText"/>
            </w:pPr>
          </w:p>
          <w:p w14:paraId="6418A58D" w14:textId="246B198F" w:rsidR="00597EA7" w:rsidRPr="00597EA7" w:rsidRDefault="00597EA7" w:rsidP="00AB158A">
            <w:pPr>
              <w:pStyle w:val="NormalText"/>
            </w:pPr>
            <w:r w:rsidRPr="00597EA7">
              <w:t xml:space="preserve">If accessed from Request Appointment button on FAD search results or bio page prefills with primary specialty of </w:t>
            </w:r>
            <w:r w:rsidR="00AB158A">
              <w:t>provider</w:t>
            </w:r>
            <w:r w:rsidRPr="00597EA7">
              <w:t xml:space="preserve">. </w:t>
            </w:r>
          </w:p>
        </w:tc>
      </w:tr>
      <w:tr w:rsidR="00597EA7" w:rsidRPr="00597EA7" w14:paraId="2873DC51"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CAFCDA"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53184D" w14:textId="77777777" w:rsidR="00597EA7" w:rsidRPr="00597EA7" w:rsidRDefault="00597EA7" w:rsidP="00597EA7">
            <w:pPr>
              <w:pStyle w:val="NormalText"/>
            </w:pPr>
            <w:r w:rsidRPr="00597EA7">
              <w:t>Doctor's Name (if known)</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D82B66" w14:textId="77777777" w:rsidR="00597EA7" w:rsidRPr="00597EA7" w:rsidRDefault="00597EA7" w:rsidP="00597EA7">
            <w:pPr>
              <w:pStyle w:val="NormalText"/>
            </w:pPr>
            <w:r w:rsidRPr="00597EA7">
              <w:t>Single-Line-Text</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F05B169" w14:textId="5D3328DF" w:rsidR="00597EA7" w:rsidRPr="00597EA7" w:rsidRDefault="00597EA7" w:rsidP="00AB158A">
            <w:pPr>
              <w:pStyle w:val="NormalText"/>
            </w:pPr>
            <w:r w:rsidRPr="00597EA7">
              <w:t xml:space="preserve">If accessed from Request Appointment button on FAD search results or bio page prefills with First Last name of </w:t>
            </w:r>
            <w:r w:rsidR="00AB158A">
              <w:t>provider</w:t>
            </w:r>
            <w:r>
              <w:t>.</w:t>
            </w:r>
          </w:p>
        </w:tc>
      </w:tr>
      <w:tr w:rsidR="00597EA7" w:rsidRPr="00597EA7" w14:paraId="0310E5A2"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D7DABA"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EF0078" w14:textId="77777777" w:rsidR="00597EA7" w:rsidRPr="00597EA7" w:rsidRDefault="00597EA7" w:rsidP="00597EA7">
            <w:pPr>
              <w:pStyle w:val="NormalText"/>
            </w:pPr>
            <w:r w:rsidRPr="00597EA7">
              <w:t>Preferred Dates and Times</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9F1A879" w14:textId="77777777" w:rsidR="00597EA7" w:rsidRPr="00597EA7" w:rsidRDefault="00597EA7" w:rsidP="00597EA7">
            <w:pPr>
              <w:pStyle w:val="NormalText"/>
            </w:pPr>
            <w:r w:rsidRPr="00597EA7">
              <w:t>Multi-Line Text</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6D92297" w14:textId="18CC7C44" w:rsidR="00597EA7" w:rsidRPr="00597EA7" w:rsidRDefault="00597EA7" w:rsidP="00597EA7">
            <w:pPr>
              <w:pStyle w:val="NormalText"/>
            </w:pPr>
            <w:r>
              <w:t xml:space="preserve">Will use </w:t>
            </w:r>
            <w:r w:rsidRPr="00597EA7">
              <w:t>multi-line text so user can enter multiple dates and times. </w:t>
            </w:r>
          </w:p>
        </w:tc>
      </w:tr>
      <w:tr w:rsidR="00597EA7" w:rsidRPr="00597EA7" w14:paraId="41E50BF8"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46252F" w14:textId="1D5DD89B" w:rsidR="00597EA7" w:rsidRPr="00597EA7" w:rsidRDefault="00597EA7" w:rsidP="00597EA7">
            <w:pPr>
              <w:pStyle w:val="NormalText"/>
            </w:pPr>
            <w:r w:rsidRPr="00597EA7">
              <w:lastRenderedPageBreak/>
              <w:t> </w:t>
            </w:r>
            <w:r w:rsidR="00384729">
              <w:t>*</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00D51CC" w14:textId="77777777" w:rsidR="00597EA7" w:rsidRPr="00597EA7" w:rsidRDefault="00597EA7" w:rsidP="00597EA7">
            <w:pPr>
              <w:pStyle w:val="NormalText"/>
            </w:pPr>
            <w:r w:rsidRPr="00597EA7">
              <w:t>Preferred Location</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07C1CD" w14:textId="77777777" w:rsidR="00597EA7" w:rsidRPr="00597EA7" w:rsidRDefault="00597EA7" w:rsidP="00597EA7">
            <w:pPr>
              <w:pStyle w:val="NormalText"/>
            </w:pPr>
            <w:r w:rsidRPr="00597EA7">
              <w:t>Drop List</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DD1BF3" w14:textId="0AC23200" w:rsidR="00597EA7" w:rsidRDefault="00597EA7" w:rsidP="00597EA7">
            <w:pPr>
              <w:pStyle w:val="NormalText"/>
            </w:pPr>
            <w:r w:rsidRPr="00597EA7">
              <w:t>Location</w:t>
            </w:r>
            <w:r>
              <w:t xml:space="preserve"> module items contain a c</w:t>
            </w:r>
            <w:r w:rsidRPr="00597EA7">
              <w:t>heckbox Show in Appointment List</w:t>
            </w:r>
            <w:r>
              <w:t xml:space="preserve">. </w:t>
            </w:r>
          </w:p>
          <w:p w14:paraId="58C23D11" w14:textId="5E0953B4" w:rsidR="00597EA7" w:rsidRPr="00597EA7" w:rsidRDefault="00597EA7" w:rsidP="00597EA7">
            <w:pPr>
              <w:pStyle w:val="NormalText"/>
            </w:pPr>
            <w:r w:rsidRPr="00597EA7">
              <w:t xml:space="preserve"> </w:t>
            </w:r>
          </w:p>
          <w:p w14:paraId="14584079" w14:textId="6592F0FC" w:rsidR="00597EA7" w:rsidRPr="00597EA7" w:rsidRDefault="00597EA7" w:rsidP="00597EA7">
            <w:pPr>
              <w:pStyle w:val="NormalText"/>
              <w:rPr>
                <w:iCs/>
              </w:rPr>
            </w:pPr>
            <w:r w:rsidRPr="00597EA7">
              <w:t xml:space="preserve">MedTouch will check this box if location types are: </w:t>
            </w:r>
            <w:r w:rsidRPr="00597EA7">
              <w:rPr>
                <w:iCs/>
              </w:rPr>
              <w:t>Medical Center, Behavioral Health, Hospitals during the initial location data migrations. Includes Other.</w:t>
            </w:r>
            <w:r w:rsidR="0028670C">
              <w:rPr>
                <w:iCs/>
              </w:rPr>
              <w:t xml:space="preserve"> </w:t>
            </w:r>
            <w:r>
              <w:t>HFHS will manually manage this after initial migration of locations.</w:t>
            </w:r>
          </w:p>
          <w:p w14:paraId="6304634F" w14:textId="77777777" w:rsidR="00597EA7" w:rsidRPr="00597EA7" w:rsidRDefault="00597EA7" w:rsidP="00597EA7">
            <w:pPr>
              <w:pStyle w:val="NormalText"/>
            </w:pPr>
          </w:p>
          <w:p w14:paraId="5133F147" w14:textId="2635DB94" w:rsidR="00597EA7" w:rsidRDefault="00597EA7" w:rsidP="00597EA7">
            <w:pPr>
              <w:pStyle w:val="NormalText"/>
            </w:pPr>
            <w:r w:rsidRPr="00597EA7">
              <w:t>Other</w:t>
            </w:r>
            <w:r w:rsidR="007644E0">
              <w:t xml:space="preserve"> Location is available to enter another location.</w:t>
            </w:r>
          </w:p>
          <w:p w14:paraId="50BC02B0" w14:textId="77777777" w:rsidR="0028670C" w:rsidRDefault="0028670C" w:rsidP="00597EA7">
            <w:pPr>
              <w:pStyle w:val="NormalText"/>
            </w:pPr>
          </w:p>
          <w:p w14:paraId="1AAD3FD5" w14:textId="0D9586ED" w:rsidR="0028670C" w:rsidRDefault="0028670C" w:rsidP="00A24693">
            <w:pPr>
              <w:pStyle w:val="NormalText"/>
            </w:pPr>
            <w:r>
              <w:t xml:space="preserve">Appointment email field on location module items will indicate where the internal email notification will be sent on submit. HFHS to enter email addresses. </w:t>
            </w:r>
          </w:p>
          <w:p w14:paraId="33F6319A" w14:textId="77777777" w:rsidR="00803270" w:rsidRDefault="00803270" w:rsidP="00A24693">
            <w:pPr>
              <w:pStyle w:val="NormalText"/>
            </w:pPr>
          </w:p>
          <w:p w14:paraId="7317EB0A" w14:textId="24024EED" w:rsidR="00A24693" w:rsidRDefault="00A24693" w:rsidP="00A24693">
            <w:pPr>
              <w:pStyle w:val="NormalText"/>
            </w:pPr>
            <w:r>
              <w:t>E</w:t>
            </w:r>
            <w:r w:rsidRPr="00A24693">
              <w:t xml:space="preserve">mails are location based a location must be selected, required field. </w:t>
            </w:r>
            <w:r w:rsidR="00803270">
              <w:t xml:space="preserve">Default is </w:t>
            </w:r>
            <w:hyperlink r:id="rId9" w:history="1">
              <w:r w:rsidR="00803270" w:rsidRPr="00E53E07">
                <w:rPr>
                  <w:rStyle w:val="Hyperlink"/>
                </w:rPr>
                <w:t>appointments@hfhs.org</w:t>
              </w:r>
            </w:hyperlink>
            <w:r w:rsidR="00803270">
              <w:t xml:space="preserve"> HFHS can modify to applicable email address when creating new locations.</w:t>
            </w:r>
          </w:p>
          <w:p w14:paraId="708075B3" w14:textId="77777777" w:rsidR="00A24693" w:rsidRDefault="00A24693" w:rsidP="00A24693">
            <w:pPr>
              <w:pStyle w:val="NormalText"/>
            </w:pPr>
          </w:p>
          <w:p w14:paraId="65742682" w14:textId="77777777" w:rsidR="00A24693" w:rsidRDefault="00A24693" w:rsidP="00A24693">
            <w:pPr>
              <w:pStyle w:val="NormalText"/>
            </w:pPr>
            <w:r>
              <w:t xml:space="preserve">Includes </w:t>
            </w:r>
            <w:r w:rsidRPr="00A24693">
              <w:t>I Don’t Know which can use the appointments@hfhs.org email.</w:t>
            </w:r>
          </w:p>
          <w:p w14:paraId="59294AE4" w14:textId="77777777" w:rsidR="007644E0" w:rsidRDefault="007644E0" w:rsidP="00A24693">
            <w:pPr>
              <w:pStyle w:val="NormalText"/>
            </w:pPr>
          </w:p>
          <w:p w14:paraId="202AFC40" w14:textId="3D9DAB6E" w:rsidR="007644E0" w:rsidRDefault="007644E0" w:rsidP="00A24693">
            <w:pPr>
              <w:pStyle w:val="NormalText"/>
            </w:pPr>
            <w:r>
              <w:t>From Find a Doctor module list will filter by physician office’s associate locations and I Don’t Know.</w:t>
            </w:r>
          </w:p>
          <w:p w14:paraId="64C66849" w14:textId="77777777" w:rsidR="007644E0" w:rsidRDefault="007644E0" w:rsidP="00A24693">
            <w:pPr>
              <w:pStyle w:val="NormalText"/>
            </w:pPr>
          </w:p>
          <w:p w14:paraId="2FE58717" w14:textId="248BA671" w:rsidR="007644E0" w:rsidRDefault="007644E0" w:rsidP="00A24693">
            <w:pPr>
              <w:pStyle w:val="NormalText"/>
            </w:pPr>
            <w:r>
              <w:t>If the physician offices have no associated locations, will show all locations same as if appointment form is accessed outside of Find a Doctor module.</w:t>
            </w:r>
            <w:bookmarkStart w:id="0" w:name="_GoBack"/>
            <w:bookmarkEnd w:id="0"/>
          </w:p>
          <w:p w14:paraId="218D3989" w14:textId="0B30355D" w:rsidR="00803270" w:rsidRPr="00597EA7" w:rsidRDefault="00803270" w:rsidP="00A24693">
            <w:pPr>
              <w:pStyle w:val="NormalText"/>
            </w:pPr>
          </w:p>
        </w:tc>
      </w:tr>
      <w:tr w:rsidR="00597EA7" w:rsidRPr="00597EA7" w14:paraId="742AB3D9"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0902B6" w14:textId="2A9BA3BE" w:rsidR="00597EA7" w:rsidRPr="00597EA7" w:rsidRDefault="00597EA7" w:rsidP="00597EA7">
            <w:pPr>
              <w:pStyle w:val="NormalText"/>
            </w:pPr>
            <w:r w:rsidRPr="00597EA7">
              <w:lastRenderedPageBreak/>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9BCE2" w14:textId="77777777" w:rsidR="00597EA7" w:rsidRPr="00597EA7" w:rsidRDefault="00597EA7" w:rsidP="00597EA7">
            <w:pPr>
              <w:pStyle w:val="NormalText"/>
            </w:pPr>
            <w:r w:rsidRPr="00597EA7">
              <w:t> Other Location</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7900FDB" w14:textId="77777777" w:rsidR="00597EA7" w:rsidRPr="00597EA7" w:rsidRDefault="00597EA7" w:rsidP="00597EA7">
            <w:pPr>
              <w:pStyle w:val="NormalText"/>
            </w:pPr>
            <w:r w:rsidRPr="00597EA7">
              <w:t> Single-Line Text</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BD11D0" w14:textId="22B266B7" w:rsidR="0028670C" w:rsidRPr="00597EA7" w:rsidRDefault="00597EA7" w:rsidP="0028670C">
            <w:pPr>
              <w:pStyle w:val="NormalText"/>
            </w:pPr>
            <w:r>
              <w:t>A</w:t>
            </w:r>
            <w:r w:rsidRPr="00597EA7">
              <w:t xml:space="preserve">ppears when Other is selected from the Preferred Location drop down. </w:t>
            </w:r>
          </w:p>
          <w:p w14:paraId="219BE19B" w14:textId="57E78F05" w:rsidR="00597EA7" w:rsidRPr="00597EA7" w:rsidRDefault="00597EA7" w:rsidP="00597EA7">
            <w:pPr>
              <w:pStyle w:val="NormalText"/>
            </w:pPr>
          </w:p>
        </w:tc>
      </w:tr>
      <w:tr w:rsidR="00597EA7" w:rsidRPr="00597EA7" w14:paraId="17879CF9"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42830B"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A168A" w14:textId="77777777" w:rsidR="00597EA7" w:rsidRPr="00597EA7" w:rsidRDefault="00597EA7" w:rsidP="00597EA7">
            <w:pPr>
              <w:pStyle w:val="NormalText"/>
            </w:pPr>
            <w:r w:rsidRPr="00597EA7">
              <w:t>Patient Information</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F2F61EF" w14:textId="77777777" w:rsidR="00597EA7" w:rsidRPr="00597EA7" w:rsidRDefault="00597EA7" w:rsidP="00597EA7">
            <w:pPr>
              <w:pStyle w:val="NormalText"/>
            </w:pPr>
            <w:r w:rsidRPr="00597EA7">
              <w:t>Heading</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7CCD156" w14:textId="77777777" w:rsidR="00597EA7" w:rsidRPr="00597EA7" w:rsidRDefault="00597EA7" w:rsidP="00597EA7">
            <w:pPr>
              <w:pStyle w:val="NormalText"/>
            </w:pPr>
            <w:r w:rsidRPr="00597EA7">
              <w:t> </w:t>
            </w:r>
          </w:p>
        </w:tc>
      </w:tr>
      <w:tr w:rsidR="00597EA7" w:rsidRPr="00597EA7" w14:paraId="383A19D2"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9DAFEF"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73357F" w14:textId="77777777" w:rsidR="00597EA7" w:rsidRPr="00597EA7" w:rsidRDefault="00597EA7" w:rsidP="00597EA7">
            <w:pPr>
              <w:pStyle w:val="NormalText"/>
            </w:pPr>
            <w:r w:rsidRPr="00597EA7">
              <w:t>First Name</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D82287" w14:textId="77777777" w:rsidR="00597EA7" w:rsidRPr="00597EA7" w:rsidRDefault="00597EA7" w:rsidP="00597EA7">
            <w:pPr>
              <w:pStyle w:val="NormalText"/>
            </w:pPr>
            <w:r w:rsidRPr="00597EA7">
              <w:t>Single-Line-Text</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16345" w14:textId="77777777" w:rsidR="00597EA7" w:rsidRPr="00597EA7" w:rsidRDefault="00597EA7" w:rsidP="00597EA7">
            <w:pPr>
              <w:pStyle w:val="NormalText"/>
            </w:pPr>
            <w:r w:rsidRPr="00597EA7">
              <w:t> </w:t>
            </w:r>
          </w:p>
        </w:tc>
      </w:tr>
      <w:tr w:rsidR="00597EA7" w:rsidRPr="00597EA7" w14:paraId="7D18245F"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FD5945"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566696" w14:textId="77777777" w:rsidR="00597EA7" w:rsidRPr="00597EA7" w:rsidRDefault="00597EA7" w:rsidP="00597EA7">
            <w:pPr>
              <w:pStyle w:val="NormalText"/>
            </w:pPr>
            <w:r w:rsidRPr="00597EA7">
              <w:t>Last Name</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AA5D03" w14:textId="77777777" w:rsidR="00597EA7" w:rsidRPr="00597EA7" w:rsidRDefault="00597EA7" w:rsidP="00597EA7">
            <w:pPr>
              <w:pStyle w:val="NormalText"/>
            </w:pPr>
            <w:r w:rsidRPr="00597EA7">
              <w:t>Single-Line-Text</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BF11BC" w14:textId="77777777" w:rsidR="00597EA7" w:rsidRPr="00597EA7" w:rsidRDefault="00597EA7" w:rsidP="00597EA7">
            <w:pPr>
              <w:pStyle w:val="NormalText"/>
            </w:pPr>
            <w:r w:rsidRPr="00597EA7">
              <w:t> </w:t>
            </w:r>
          </w:p>
        </w:tc>
      </w:tr>
      <w:tr w:rsidR="00597EA7" w:rsidRPr="00597EA7" w14:paraId="63B5D41D"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3850DE"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830DF7" w14:textId="77777777" w:rsidR="00597EA7" w:rsidRPr="00597EA7" w:rsidRDefault="00597EA7" w:rsidP="00597EA7">
            <w:pPr>
              <w:pStyle w:val="NormalText"/>
            </w:pPr>
            <w:r w:rsidRPr="00597EA7">
              <w:t>Date of Birth</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BBBB35" w14:textId="77777777" w:rsidR="00597EA7" w:rsidRPr="00597EA7" w:rsidRDefault="00597EA7" w:rsidP="00597EA7">
            <w:pPr>
              <w:pStyle w:val="NormalText"/>
            </w:pPr>
            <w:r w:rsidRPr="00597EA7">
              <w:t>Single-Line Text MM/DD/YYYY</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09D179" w14:textId="311B4CD4" w:rsidR="00597EA7" w:rsidRPr="00597EA7" w:rsidRDefault="00597EA7" w:rsidP="00597EA7">
            <w:pPr>
              <w:pStyle w:val="NormalText"/>
            </w:pPr>
            <w:r w:rsidRPr="00597EA7">
              <w:t>Uses regular expression to validate format. Hint text to enter MM/DD/YYYY format.</w:t>
            </w:r>
          </w:p>
        </w:tc>
      </w:tr>
      <w:tr w:rsidR="00597EA7" w:rsidRPr="00597EA7" w14:paraId="3C2227B0"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1974F79"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D0C739" w14:textId="77777777" w:rsidR="00597EA7" w:rsidRPr="00597EA7" w:rsidRDefault="00597EA7" w:rsidP="00597EA7">
            <w:pPr>
              <w:pStyle w:val="NormalText"/>
            </w:pPr>
            <w:r w:rsidRPr="00597EA7">
              <w:t>Address</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77AF9F" w14:textId="77777777" w:rsidR="00597EA7" w:rsidRPr="00597EA7" w:rsidRDefault="00597EA7" w:rsidP="00597EA7">
            <w:pPr>
              <w:pStyle w:val="NormalText"/>
            </w:pPr>
            <w:r w:rsidRPr="00597EA7">
              <w:t>Single-Line-Text</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993F67" w14:textId="77777777" w:rsidR="00597EA7" w:rsidRPr="00597EA7" w:rsidRDefault="00597EA7" w:rsidP="00597EA7">
            <w:pPr>
              <w:pStyle w:val="NormalText"/>
            </w:pPr>
            <w:r w:rsidRPr="00597EA7">
              <w:t> </w:t>
            </w:r>
          </w:p>
        </w:tc>
      </w:tr>
      <w:tr w:rsidR="00597EA7" w:rsidRPr="00597EA7" w14:paraId="37FD74F7"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559598B"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FCCCB5D" w14:textId="77777777" w:rsidR="00597EA7" w:rsidRPr="00597EA7" w:rsidRDefault="00597EA7" w:rsidP="00597EA7">
            <w:pPr>
              <w:pStyle w:val="NormalText"/>
            </w:pPr>
            <w:r w:rsidRPr="00597EA7">
              <w:t>City</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28C84" w14:textId="77777777" w:rsidR="00597EA7" w:rsidRPr="00597EA7" w:rsidRDefault="00597EA7" w:rsidP="00597EA7">
            <w:pPr>
              <w:pStyle w:val="NormalText"/>
            </w:pPr>
            <w:r w:rsidRPr="00597EA7">
              <w:t>Single-Line-Text</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F5AD13" w14:textId="77777777" w:rsidR="00597EA7" w:rsidRPr="00597EA7" w:rsidRDefault="00597EA7" w:rsidP="00597EA7">
            <w:pPr>
              <w:pStyle w:val="NormalText"/>
            </w:pPr>
            <w:r w:rsidRPr="00597EA7">
              <w:t> </w:t>
            </w:r>
          </w:p>
        </w:tc>
      </w:tr>
      <w:tr w:rsidR="00597EA7" w:rsidRPr="00597EA7" w14:paraId="256A73D9"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7CF103"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36CC4C" w14:textId="77777777" w:rsidR="00597EA7" w:rsidRPr="00597EA7" w:rsidRDefault="00597EA7" w:rsidP="00597EA7">
            <w:pPr>
              <w:pStyle w:val="NormalText"/>
            </w:pPr>
            <w:r w:rsidRPr="00597EA7">
              <w:t>State/Province</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4828AC" w14:textId="0136EE32" w:rsidR="00597EA7" w:rsidRPr="00597EA7" w:rsidRDefault="00597EA7" w:rsidP="0028670C">
            <w:pPr>
              <w:pStyle w:val="NormalText"/>
            </w:pPr>
            <w:r w:rsidRPr="00597EA7">
              <w:t>Drop</w:t>
            </w:r>
            <w:r w:rsidR="0028670C">
              <w:t xml:space="preserve"> List</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14D16A5" w14:textId="6CD6C4F0" w:rsidR="00597EA7" w:rsidRPr="00597EA7" w:rsidRDefault="00597EA7" w:rsidP="0028670C">
            <w:pPr>
              <w:pStyle w:val="NormalText"/>
            </w:pPr>
            <w:r w:rsidRPr="00597EA7">
              <w:t> </w:t>
            </w:r>
            <w:r w:rsidR="0028670C" w:rsidRPr="003568A8">
              <w:t>A global list exist for states. HFHS determine if you will add provinces to this list or create a copy of this list to isolate this to appointments instead of all other forms that may be using this list.</w:t>
            </w:r>
            <w:r w:rsidR="0028670C">
              <w:t xml:space="preserve"> </w:t>
            </w:r>
          </w:p>
        </w:tc>
      </w:tr>
      <w:tr w:rsidR="00597EA7" w:rsidRPr="00597EA7" w14:paraId="5D9476ED"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EB1AFD"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776B95" w14:textId="77777777" w:rsidR="00597EA7" w:rsidRPr="00597EA7" w:rsidRDefault="00597EA7" w:rsidP="00597EA7">
            <w:pPr>
              <w:pStyle w:val="NormalText"/>
            </w:pPr>
            <w:r w:rsidRPr="00597EA7">
              <w:t>Zip Code/Postal Code</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5672B89" w14:textId="77777777" w:rsidR="00597EA7" w:rsidRPr="00597EA7" w:rsidRDefault="00597EA7" w:rsidP="00597EA7">
            <w:pPr>
              <w:pStyle w:val="NormalText"/>
            </w:pPr>
            <w:r w:rsidRPr="00597EA7">
              <w:t>Single-Line-Text</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FE2314" w14:textId="77777777" w:rsidR="00597EA7" w:rsidRPr="00597EA7" w:rsidRDefault="00597EA7" w:rsidP="00597EA7">
            <w:pPr>
              <w:pStyle w:val="NormalText"/>
            </w:pPr>
            <w:r w:rsidRPr="00597EA7">
              <w:t> </w:t>
            </w:r>
          </w:p>
        </w:tc>
      </w:tr>
      <w:tr w:rsidR="00597EA7" w:rsidRPr="00597EA7" w14:paraId="60DB6183"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3A358F0"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97A5CF" w14:textId="77777777" w:rsidR="00597EA7" w:rsidRPr="00597EA7" w:rsidRDefault="00597EA7" w:rsidP="00597EA7">
            <w:pPr>
              <w:pStyle w:val="NormalText"/>
            </w:pPr>
            <w:r w:rsidRPr="00597EA7">
              <w:t>Phone Number</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C0DFFF" w14:textId="77777777" w:rsidR="00597EA7" w:rsidRPr="00597EA7" w:rsidRDefault="00597EA7" w:rsidP="00597EA7">
            <w:pPr>
              <w:pStyle w:val="NormalText"/>
            </w:pPr>
            <w:r w:rsidRPr="00597EA7">
              <w:t>Single-Line-Text</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5E25C2" w14:textId="77777777" w:rsidR="00597EA7" w:rsidRPr="00597EA7" w:rsidRDefault="00597EA7" w:rsidP="00597EA7">
            <w:pPr>
              <w:pStyle w:val="NormalText"/>
            </w:pPr>
            <w:r w:rsidRPr="00597EA7">
              <w:t> </w:t>
            </w:r>
          </w:p>
        </w:tc>
      </w:tr>
      <w:tr w:rsidR="00597EA7" w:rsidRPr="00597EA7" w14:paraId="756577C0"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B38B6DB" w14:textId="537BE276" w:rsidR="00597EA7" w:rsidRPr="00597EA7" w:rsidRDefault="00597EA7" w:rsidP="00597EA7">
            <w:pPr>
              <w:pStyle w:val="NormalText"/>
            </w:pPr>
            <w:r w:rsidRPr="00597EA7">
              <w:t> </w:t>
            </w:r>
            <w:r w:rsidR="00A24693">
              <w:t>*</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CBC85A" w14:textId="52ABB31D" w:rsidR="00597EA7" w:rsidRPr="00597EA7" w:rsidRDefault="00597EA7" w:rsidP="00597EA7">
            <w:pPr>
              <w:pStyle w:val="NormalText"/>
            </w:pPr>
            <w:r w:rsidRPr="00597EA7">
              <w:t> </w:t>
            </w:r>
            <w:r w:rsidR="00A24693">
              <w:t>Email Address</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9D1E18A" w14:textId="3C65EEA4" w:rsidR="00597EA7" w:rsidRPr="00597EA7" w:rsidRDefault="00A24693" w:rsidP="00597EA7">
            <w:pPr>
              <w:pStyle w:val="NormalText"/>
            </w:pPr>
            <w:r>
              <w:t>Single-Line-Text</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C6317D" w14:textId="77777777" w:rsidR="00597EA7" w:rsidRPr="00597EA7" w:rsidRDefault="00597EA7" w:rsidP="00597EA7">
            <w:pPr>
              <w:pStyle w:val="NormalText"/>
            </w:pPr>
            <w:r w:rsidRPr="00597EA7">
              <w:t> </w:t>
            </w:r>
          </w:p>
        </w:tc>
      </w:tr>
      <w:tr w:rsidR="00A24693" w:rsidRPr="00597EA7" w14:paraId="6F32D466"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3103BD" w14:textId="77777777" w:rsidR="00A24693" w:rsidRPr="00597EA7" w:rsidRDefault="00A24693" w:rsidP="00597EA7">
            <w:pPr>
              <w:pStyle w:val="NormalText"/>
            </w:pP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694633" w14:textId="77777777" w:rsidR="00A24693" w:rsidRPr="00597EA7" w:rsidRDefault="00A24693" w:rsidP="00597EA7">
            <w:pPr>
              <w:pStyle w:val="NormalText"/>
            </w:pP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6D285" w14:textId="77777777" w:rsidR="00A24693" w:rsidRPr="00597EA7" w:rsidRDefault="00A24693" w:rsidP="00597EA7">
            <w:pPr>
              <w:pStyle w:val="NormalText"/>
            </w:pP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B6F06F" w14:textId="77777777" w:rsidR="00A24693" w:rsidRPr="00597EA7" w:rsidRDefault="00A24693" w:rsidP="00597EA7">
            <w:pPr>
              <w:pStyle w:val="NormalText"/>
            </w:pPr>
          </w:p>
        </w:tc>
      </w:tr>
      <w:tr w:rsidR="00597EA7" w:rsidRPr="00597EA7" w14:paraId="35D03C9C"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AFFDCE"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A8A7D3" w14:textId="77777777" w:rsidR="00597EA7" w:rsidRPr="00597EA7" w:rsidRDefault="00597EA7" w:rsidP="00597EA7">
            <w:pPr>
              <w:pStyle w:val="NormalText"/>
            </w:pPr>
            <w:r w:rsidRPr="00597EA7">
              <w:t>Insurance Information</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3AF0EB" w14:textId="77777777" w:rsidR="00597EA7" w:rsidRPr="00597EA7" w:rsidRDefault="00597EA7" w:rsidP="00597EA7">
            <w:pPr>
              <w:pStyle w:val="NormalText"/>
            </w:pPr>
            <w:r w:rsidRPr="00597EA7">
              <w:t>Heading</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3921BE" w14:textId="77777777" w:rsidR="00597EA7" w:rsidRPr="00597EA7" w:rsidRDefault="00597EA7" w:rsidP="00597EA7">
            <w:pPr>
              <w:pStyle w:val="NormalText"/>
            </w:pPr>
            <w:r w:rsidRPr="00597EA7">
              <w:t> </w:t>
            </w:r>
          </w:p>
        </w:tc>
      </w:tr>
      <w:tr w:rsidR="00597EA7" w:rsidRPr="00597EA7" w14:paraId="013A92F0"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B1FB31" w14:textId="77777777" w:rsidR="00597EA7" w:rsidRPr="00597EA7" w:rsidRDefault="00597EA7" w:rsidP="00597EA7">
            <w:pPr>
              <w:pStyle w:val="NormalText"/>
            </w:pPr>
            <w:r w:rsidRPr="00597EA7">
              <w:lastRenderedPageBreak/>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FE38C8" w14:textId="77777777" w:rsidR="00597EA7" w:rsidRPr="00597EA7" w:rsidRDefault="00597EA7" w:rsidP="00597EA7">
            <w:pPr>
              <w:pStyle w:val="NormalText"/>
            </w:pPr>
            <w:r w:rsidRPr="00597EA7">
              <w:t>Please include insurance name and group number</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D50A0D" w14:textId="77777777" w:rsidR="00597EA7" w:rsidRPr="00597EA7" w:rsidRDefault="00597EA7" w:rsidP="00597EA7">
            <w:pPr>
              <w:pStyle w:val="NormalText"/>
            </w:pPr>
            <w:r w:rsidRPr="00597EA7">
              <w:t>Single-Line-Text</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4EF73CE" w14:textId="77777777" w:rsidR="00597EA7" w:rsidRPr="00597EA7" w:rsidRDefault="00597EA7" w:rsidP="00597EA7">
            <w:pPr>
              <w:pStyle w:val="NormalText"/>
            </w:pPr>
            <w:r w:rsidRPr="00597EA7">
              <w:t> </w:t>
            </w:r>
          </w:p>
        </w:tc>
      </w:tr>
      <w:tr w:rsidR="00597EA7" w:rsidRPr="00597EA7" w14:paraId="419BA864"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F23A048"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4C8D29B" w14:textId="77777777" w:rsidR="00597EA7" w:rsidRPr="00597EA7" w:rsidRDefault="00597EA7" w:rsidP="00597EA7">
            <w:pPr>
              <w:pStyle w:val="NormalText"/>
            </w:pPr>
            <w:r w:rsidRPr="00597EA7">
              <w:t> </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744718E" w14:textId="77777777" w:rsidR="00597EA7" w:rsidRPr="00597EA7" w:rsidRDefault="00597EA7" w:rsidP="00597EA7">
            <w:pPr>
              <w:pStyle w:val="NormalText"/>
            </w:pPr>
            <w:r w:rsidRPr="00597EA7">
              <w:t> </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C527FB" w14:textId="77777777" w:rsidR="00597EA7" w:rsidRPr="00597EA7" w:rsidRDefault="00597EA7" w:rsidP="00597EA7">
            <w:pPr>
              <w:pStyle w:val="NormalText"/>
            </w:pPr>
            <w:r w:rsidRPr="00597EA7">
              <w:t> </w:t>
            </w:r>
          </w:p>
        </w:tc>
      </w:tr>
      <w:tr w:rsidR="00597EA7" w:rsidRPr="00597EA7" w14:paraId="1575939C" w14:textId="77777777" w:rsidTr="00474ABF">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97E6DD" w14:textId="2D80DA6D" w:rsidR="00597EA7" w:rsidRPr="00597EA7" w:rsidRDefault="00597EA7" w:rsidP="00597EA7">
            <w:pPr>
              <w:pStyle w:val="NormalText"/>
            </w:pP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805A4A" w14:textId="54C8AC5B" w:rsidR="00597EA7" w:rsidRPr="00597EA7" w:rsidRDefault="00597EA7" w:rsidP="00597EA7">
            <w:pPr>
              <w:pStyle w:val="NormalText"/>
            </w:pP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14B6F4" w14:textId="318911C6" w:rsidR="00597EA7" w:rsidRPr="00597EA7" w:rsidRDefault="00597EA7" w:rsidP="00597EA7">
            <w:pPr>
              <w:pStyle w:val="NormalText"/>
            </w:pP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BB81F6" w14:textId="727BB64A" w:rsidR="00597EA7" w:rsidRPr="00597EA7" w:rsidRDefault="00597EA7" w:rsidP="00597EA7">
            <w:pPr>
              <w:pStyle w:val="NormalText"/>
            </w:pPr>
          </w:p>
        </w:tc>
      </w:tr>
      <w:tr w:rsidR="00597EA7" w:rsidRPr="00597EA7" w14:paraId="01E0FED3"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AC87F6"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E8BC5D" w14:textId="0BC1FABB" w:rsidR="00597EA7" w:rsidRPr="00597EA7" w:rsidRDefault="00093ED0" w:rsidP="00093ED0">
            <w:pPr>
              <w:pStyle w:val="NormalText"/>
            </w:pPr>
            <w:r>
              <w:t>Please include your name if</w:t>
            </w:r>
            <w:r w:rsidR="00474ABF">
              <w:t xml:space="preserve"> </w:t>
            </w:r>
            <w:r w:rsidR="00597EA7" w:rsidRPr="00597EA7">
              <w:t>you are making this appointment for someone other than yourself</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8F0704" w14:textId="77777777" w:rsidR="00597EA7" w:rsidRPr="00597EA7" w:rsidRDefault="00597EA7" w:rsidP="00597EA7">
            <w:pPr>
              <w:pStyle w:val="NormalText"/>
            </w:pPr>
            <w:r w:rsidRPr="00597EA7">
              <w:t>Single-Line-Text</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80CE604" w14:textId="77777777" w:rsidR="00597EA7" w:rsidRPr="00597EA7" w:rsidRDefault="00597EA7" w:rsidP="00597EA7">
            <w:pPr>
              <w:pStyle w:val="NormalText"/>
            </w:pPr>
            <w:r w:rsidRPr="00597EA7">
              <w:t> </w:t>
            </w:r>
          </w:p>
        </w:tc>
      </w:tr>
      <w:tr w:rsidR="00597EA7" w:rsidRPr="00597EA7" w14:paraId="2CD997F6"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F9C9030"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454495F" w14:textId="77777777" w:rsidR="00597EA7" w:rsidRPr="00597EA7" w:rsidRDefault="00597EA7" w:rsidP="00597EA7">
            <w:pPr>
              <w:pStyle w:val="NormalText"/>
            </w:pPr>
            <w:r w:rsidRPr="00597EA7">
              <w:t> </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8F9A60" w14:textId="77777777" w:rsidR="00597EA7" w:rsidRPr="00597EA7" w:rsidRDefault="00597EA7" w:rsidP="00597EA7">
            <w:pPr>
              <w:pStyle w:val="NormalText"/>
            </w:pPr>
            <w:r w:rsidRPr="00597EA7">
              <w:t> </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0223F0D" w14:textId="77777777" w:rsidR="00597EA7" w:rsidRPr="00597EA7" w:rsidRDefault="00597EA7" w:rsidP="00597EA7">
            <w:pPr>
              <w:pStyle w:val="NormalText"/>
            </w:pPr>
            <w:r w:rsidRPr="00597EA7">
              <w:t> </w:t>
            </w:r>
          </w:p>
        </w:tc>
      </w:tr>
      <w:tr w:rsidR="00597EA7" w:rsidRPr="00597EA7" w14:paraId="0DDCE9CB"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A781B9"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F286960" w14:textId="77777777" w:rsidR="00597EA7" w:rsidRPr="00597EA7" w:rsidRDefault="00597EA7" w:rsidP="00597EA7">
            <w:pPr>
              <w:pStyle w:val="NormalText"/>
            </w:pPr>
            <w:r w:rsidRPr="00597EA7">
              <w:t>Captcha </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5F798B" w14:textId="77777777" w:rsidR="00597EA7" w:rsidRPr="00597EA7" w:rsidRDefault="00597EA7" w:rsidP="00597EA7">
            <w:pPr>
              <w:pStyle w:val="NormalText"/>
            </w:pPr>
            <w:r w:rsidRPr="00597EA7">
              <w:t> </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C69206" w14:textId="77777777" w:rsidR="00597EA7" w:rsidRPr="00597EA7" w:rsidRDefault="00597EA7" w:rsidP="00597EA7">
            <w:pPr>
              <w:pStyle w:val="NormalText"/>
            </w:pPr>
            <w:r w:rsidRPr="00597EA7">
              <w:t> </w:t>
            </w:r>
          </w:p>
        </w:tc>
      </w:tr>
      <w:tr w:rsidR="00597EA7" w:rsidRPr="00597EA7" w14:paraId="4329E1DB"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01BCA7"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0AF3D71" w14:textId="77777777" w:rsidR="00597EA7" w:rsidRPr="00597EA7" w:rsidRDefault="00597EA7" w:rsidP="00597EA7">
            <w:pPr>
              <w:pStyle w:val="NormalText"/>
            </w:pPr>
            <w:r w:rsidRPr="00597EA7">
              <w:t> </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D4EBBF" w14:textId="77777777" w:rsidR="00597EA7" w:rsidRPr="00597EA7" w:rsidRDefault="00597EA7" w:rsidP="00597EA7">
            <w:pPr>
              <w:pStyle w:val="NormalText"/>
            </w:pPr>
            <w:r w:rsidRPr="00597EA7">
              <w:t> </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C64D41A" w14:textId="77777777" w:rsidR="00597EA7" w:rsidRPr="00597EA7" w:rsidRDefault="00597EA7" w:rsidP="00597EA7">
            <w:pPr>
              <w:pStyle w:val="NormalText"/>
            </w:pPr>
            <w:r w:rsidRPr="00597EA7">
              <w:t> </w:t>
            </w:r>
          </w:p>
        </w:tc>
      </w:tr>
      <w:tr w:rsidR="00597EA7" w:rsidRPr="00597EA7" w14:paraId="64A8D4C8" w14:textId="77777777" w:rsidTr="0028670C">
        <w:tc>
          <w:tcPr>
            <w:tcW w:w="11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CA6481" w14:textId="77777777" w:rsidR="00597EA7" w:rsidRPr="00597EA7" w:rsidRDefault="00597EA7" w:rsidP="00597EA7">
            <w:pPr>
              <w:pStyle w:val="NormalText"/>
            </w:pPr>
            <w:r w:rsidRPr="00597EA7">
              <w:t> </w:t>
            </w:r>
          </w:p>
        </w:tc>
        <w:tc>
          <w:tcPr>
            <w:tcW w:w="234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77E6974" w14:textId="77777777" w:rsidR="00597EA7" w:rsidRPr="00597EA7" w:rsidRDefault="00597EA7" w:rsidP="00597EA7">
            <w:pPr>
              <w:pStyle w:val="NormalText"/>
            </w:pPr>
            <w:r w:rsidRPr="00597EA7">
              <w:t> Submit</w:t>
            </w:r>
          </w:p>
        </w:tc>
        <w:tc>
          <w:tcPr>
            <w:tcW w:w="15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A050A5" w14:textId="77777777" w:rsidR="00597EA7" w:rsidRPr="00597EA7" w:rsidRDefault="00597EA7" w:rsidP="00597EA7">
            <w:pPr>
              <w:pStyle w:val="NormalText"/>
            </w:pPr>
            <w:r w:rsidRPr="00597EA7">
              <w:t> </w:t>
            </w:r>
          </w:p>
        </w:tc>
        <w:tc>
          <w:tcPr>
            <w:tcW w:w="458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42AB0D" w14:textId="7D08A7A8" w:rsidR="00597EA7" w:rsidRPr="00597EA7" w:rsidRDefault="00597EA7" w:rsidP="0028670C">
            <w:pPr>
              <w:pStyle w:val="NormalText"/>
            </w:pPr>
            <w:r w:rsidRPr="00597EA7">
              <w:t xml:space="preserve">When the user submits an internal email notification is sent based on the location selected in Preferred Location. </w:t>
            </w:r>
          </w:p>
        </w:tc>
      </w:tr>
    </w:tbl>
    <w:p w14:paraId="1BD04BD7" w14:textId="77777777" w:rsidR="00597EA7" w:rsidRPr="00597EA7" w:rsidRDefault="00597EA7" w:rsidP="00597EA7">
      <w:pPr>
        <w:pStyle w:val="NormalText"/>
      </w:pPr>
    </w:p>
    <w:p w14:paraId="518FDBA5" w14:textId="77777777" w:rsidR="0028670C" w:rsidRPr="0028670C" w:rsidRDefault="0028670C" w:rsidP="0028670C">
      <w:pPr>
        <w:pStyle w:val="Heading-2"/>
      </w:pPr>
      <w:r w:rsidRPr="0028670C">
        <w:t>Internal Email Notification</w:t>
      </w:r>
    </w:p>
    <w:tbl>
      <w:tblPr>
        <w:tblW w:w="0" w:type="auto"/>
        <w:tblCellMar>
          <w:top w:w="15" w:type="dxa"/>
          <w:left w:w="15" w:type="dxa"/>
          <w:bottom w:w="15" w:type="dxa"/>
          <w:right w:w="15" w:type="dxa"/>
        </w:tblCellMar>
        <w:tblLook w:val="04A0" w:firstRow="1" w:lastRow="0" w:firstColumn="1" w:lastColumn="0" w:noHBand="0" w:noVBand="1"/>
      </w:tblPr>
      <w:tblGrid>
        <w:gridCol w:w="1089"/>
        <w:gridCol w:w="8255"/>
      </w:tblGrid>
      <w:tr w:rsidR="00E3565D" w:rsidRPr="0028670C" w14:paraId="26671FDF" w14:textId="77777777" w:rsidTr="0028670C">
        <w:trPr>
          <w:tblHead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EA17D8" w14:textId="77777777" w:rsidR="0028670C" w:rsidRPr="0028670C" w:rsidRDefault="0028670C" w:rsidP="0028670C">
            <w:pPr>
              <w:pStyle w:val="NormalText"/>
              <w:rPr>
                <w:b/>
              </w:rPr>
            </w:pPr>
            <w:r w:rsidRPr="0028670C">
              <w:rPr>
                <w:b/>
              </w:rPr>
              <w:t>Field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A17736" w14:textId="77777777" w:rsidR="0028670C" w:rsidRPr="0028670C" w:rsidRDefault="0028670C" w:rsidP="0028670C">
            <w:pPr>
              <w:pStyle w:val="NormalText"/>
              <w:rPr>
                <w:b/>
              </w:rPr>
            </w:pPr>
            <w:r w:rsidRPr="0028670C">
              <w:rPr>
                <w:b/>
              </w:rPr>
              <w:t>Description</w:t>
            </w:r>
          </w:p>
        </w:tc>
      </w:tr>
      <w:tr w:rsidR="00E3565D" w:rsidRPr="0028670C" w14:paraId="2746DFD3" w14:textId="77777777" w:rsidTr="0028670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3E6BE7" w14:textId="77777777" w:rsidR="0028670C" w:rsidRPr="0028670C" w:rsidRDefault="0028670C" w:rsidP="0028670C">
            <w:pPr>
              <w:pStyle w:val="NormalText"/>
            </w:pPr>
            <w:r w:rsidRPr="0028670C">
              <w:t>To</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BE581B" w14:textId="77777777" w:rsidR="0028670C" w:rsidRPr="0028670C" w:rsidRDefault="0028670C" w:rsidP="0028670C">
            <w:pPr>
              <w:pStyle w:val="NormalText"/>
            </w:pPr>
            <w:r w:rsidRPr="0028670C">
              <w:t>Sent to email address entered for selected Location</w:t>
            </w:r>
          </w:p>
        </w:tc>
      </w:tr>
      <w:tr w:rsidR="00E3565D" w:rsidRPr="0028670C" w14:paraId="4F3055B9" w14:textId="77777777" w:rsidTr="0028670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055739" w14:textId="77777777" w:rsidR="0028670C" w:rsidRPr="0028670C" w:rsidRDefault="0028670C" w:rsidP="0028670C">
            <w:pPr>
              <w:pStyle w:val="NormalText"/>
            </w:pPr>
            <w:r w:rsidRPr="0028670C">
              <w:t>From</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F0210B" w14:textId="5940E585" w:rsidR="0028670C" w:rsidRPr="0028670C" w:rsidRDefault="00474ABF" w:rsidP="00E3565D">
            <w:pPr>
              <w:pStyle w:val="NormalText"/>
            </w:pPr>
            <w:r w:rsidRPr="00474ABF">
              <w:t>One From address is used for all Webforms. Usually this is a do-not-reply@hfhs.org an actual email address can be entered on the form</w:t>
            </w:r>
            <w:r>
              <w:t>.</w:t>
            </w:r>
          </w:p>
        </w:tc>
      </w:tr>
      <w:tr w:rsidR="00E3565D" w:rsidRPr="0028670C" w14:paraId="766D51EF" w14:textId="77777777" w:rsidTr="0028670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5572ED" w14:textId="77777777" w:rsidR="0028670C" w:rsidRPr="0028670C" w:rsidRDefault="0028670C" w:rsidP="0028670C">
            <w:pPr>
              <w:pStyle w:val="NormalText"/>
            </w:pPr>
            <w:r w:rsidRPr="0028670C">
              <w:t>Subject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26A3F9" w14:textId="04D7CB7D" w:rsidR="0028670C" w:rsidRPr="0028670C" w:rsidRDefault="00CD59BC" w:rsidP="00CD59BC">
            <w:pPr>
              <w:pStyle w:val="NormalText"/>
            </w:pPr>
            <w:r>
              <w:t xml:space="preserve">Henryford.com Online </w:t>
            </w:r>
            <w:r w:rsidR="0028670C" w:rsidRPr="0028670C">
              <w:t xml:space="preserve">Appointment </w:t>
            </w:r>
            <w:r>
              <w:t>Request</w:t>
            </w:r>
          </w:p>
        </w:tc>
      </w:tr>
      <w:tr w:rsidR="00E3565D" w:rsidRPr="0028670C" w14:paraId="4B2394BF" w14:textId="77777777" w:rsidTr="0028670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ED2CCB" w14:textId="77777777" w:rsidR="0028670C" w:rsidRPr="0028670C" w:rsidRDefault="0028670C" w:rsidP="0028670C">
            <w:pPr>
              <w:pStyle w:val="NormalText"/>
            </w:pPr>
            <w:r w:rsidRPr="0028670C">
              <w:t>Message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DC4209" w14:textId="77777777" w:rsidR="0028670C" w:rsidRPr="0028670C" w:rsidRDefault="0028670C" w:rsidP="0028670C">
            <w:pPr>
              <w:pStyle w:val="NormalText"/>
            </w:pPr>
            <w:r w:rsidRPr="0028670C">
              <w:t>Appointment Request Information:</w:t>
            </w:r>
          </w:p>
          <w:p w14:paraId="37DE2864" w14:textId="77777777" w:rsidR="0028670C" w:rsidRPr="0028670C" w:rsidRDefault="0028670C" w:rsidP="0028670C">
            <w:pPr>
              <w:pStyle w:val="NormalText"/>
            </w:pPr>
            <w:r w:rsidRPr="0028670C">
              <w:t>List all fields on the form, excluding Captcha.</w:t>
            </w:r>
          </w:p>
          <w:p w14:paraId="60C044FD" w14:textId="77777777" w:rsidR="0028670C" w:rsidRPr="0028670C" w:rsidRDefault="0028670C" w:rsidP="0028670C">
            <w:pPr>
              <w:pStyle w:val="NormalText"/>
            </w:pPr>
            <w:r w:rsidRPr="0028670C">
              <w:t>Field Label: Entry</w:t>
            </w:r>
          </w:p>
        </w:tc>
      </w:tr>
    </w:tbl>
    <w:p w14:paraId="227AEC6C" w14:textId="77777777" w:rsidR="00E3565D" w:rsidRDefault="00E3565D" w:rsidP="0028670C">
      <w:pPr>
        <w:pStyle w:val="Heading-2"/>
      </w:pPr>
    </w:p>
    <w:p w14:paraId="71DBDE0C" w14:textId="77777777" w:rsidR="0028670C" w:rsidRPr="0028670C" w:rsidRDefault="0028670C" w:rsidP="0028670C">
      <w:pPr>
        <w:pStyle w:val="Heading-2"/>
      </w:pPr>
      <w:r w:rsidRPr="0028670C">
        <w:t>Reply Page Content</w:t>
      </w:r>
    </w:p>
    <w:tbl>
      <w:tblPr>
        <w:tblW w:w="0" w:type="auto"/>
        <w:tblCellMar>
          <w:top w:w="15" w:type="dxa"/>
          <w:left w:w="15" w:type="dxa"/>
          <w:bottom w:w="15" w:type="dxa"/>
          <w:right w:w="15" w:type="dxa"/>
        </w:tblCellMar>
        <w:tblLook w:val="04A0" w:firstRow="1" w:lastRow="0" w:firstColumn="1" w:lastColumn="0" w:noHBand="0" w:noVBand="1"/>
      </w:tblPr>
      <w:tblGrid>
        <w:gridCol w:w="1213"/>
        <w:gridCol w:w="8131"/>
      </w:tblGrid>
      <w:tr w:rsidR="0028670C" w:rsidRPr="0028670C" w14:paraId="40639A29" w14:textId="77777777" w:rsidTr="0028670C">
        <w:trPr>
          <w:tblHead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AE26F7E" w14:textId="77777777" w:rsidR="0028670C" w:rsidRPr="0028670C" w:rsidRDefault="0028670C" w:rsidP="0028670C">
            <w:pPr>
              <w:pStyle w:val="NormalText"/>
              <w:rPr>
                <w:b/>
              </w:rPr>
            </w:pPr>
            <w:r w:rsidRPr="0028670C">
              <w:rPr>
                <w:b/>
              </w:rPr>
              <w:lastRenderedPageBreak/>
              <w:t>Field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DBF56F" w14:textId="77777777" w:rsidR="0028670C" w:rsidRPr="0028670C" w:rsidRDefault="0028670C" w:rsidP="0028670C">
            <w:pPr>
              <w:pStyle w:val="NormalText"/>
              <w:rPr>
                <w:b/>
              </w:rPr>
            </w:pPr>
            <w:r w:rsidRPr="0028670C">
              <w:rPr>
                <w:b/>
              </w:rPr>
              <w:t>Description</w:t>
            </w:r>
          </w:p>
        </w:tc>
      </w:tr>
      <w:tr w:rsidR="0028670C" w:rsidRPr="0028670C" w14:paraId="4C6F8FAC" w14:textId="77777777" w:rsidTr="0028670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1DF408" w14:textId="77777777" w:rsidR="0028670C" w:rsidRPr="0028670C" w:rsidRDefault="0028670C" w:rsidP="0028670C">
            <w:pPr>
              <w:pStyle w:val="NormalText"/>
              <w:rPr>
                <w:highlight w:val="yellow"/>
              </w:rPr>
            </w:pPr>
            <w:r w:rsidRPr="00474ABF">
              <w:t>Content Copy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27A847" w14:textId="0621BA31" w:rsidR="0028670C" w:rsidRPr="00474ABF" w:rsidRDefault="00CF582C" w:rsidP="00CD59BC">
            <w:pPr>
              <w:pStyle w:val="NormalText"/>
              <w:rPr>
                <w:b/>
                <w:highlight w:val="yellow"/>
              </w:rPr>
            </w:pPr>
            <w:r w:rsidRPr="00474ABF">
              <w:rPr>
                <w:rStyle w:val="Strong"/>
                <w:b w:val="0"/>
              </w:rPr>
              <w:t xml:space="preserve">Thank you for requesting an appointment with a Henry Ford Physician. You will receive a confirmation email immediately and an advocate will respond to your request within </w:t>
            </w:r>
            <w:r w:rsidR="00CD59BC" w:rsidRPr="00474ABF">
              <w:rPr>
                <w:rStyle w:val="Strong"/>
                <w:b w:val="0"/>
              </w:rPr>
              <w:t>one to two</w:t>
            </w:r>
            <w:r w:rsidRPr="00474ABF">
              <w:rPr>
                <w:rStyle w:val="Strong"/>
                <w:b w:val="0"/>
              </w:rPr>
              <w:t xml:space="preserve"> business </w:t>
            </w:r>
            <w:r w:rsidR="00CD59BC" w:rsidRPr="00474ABF">
              <w:rPr>
                <w:rStyle w:val="Strong"/>
                <w:b w:val="0"/>
              </w:rPr>
              <w:t>days</w:t>
            </w:r>
            <w:r w:rsidRPr="00474ABF">
              <w:rPr>
                <w:rStyle w:val="Strong"/>
                <w:b w:val="0"/>
              </w:rPr>
              <w:t>, with the exception of a holiday. If you need to reach us, call 1-800-HENRYFORD.</w:t>
            </w:r>
          </w:p>
        </w:tc>
      </w:tr>
      <w:tr w:rsidR="0028670C" w:rsidRPr="0028670C" w14:paraId="6B396302" w14:textId="77777777" w:rsidTr="00474ABF">
        <w:trPr>
          <w:trHeight w:val="186"/>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EE79831" w14:textId="77777777" w:rsidR="0028670C" w:rsidRPr="0028670C" w:rsidRDefault="0028670C" w:rsidP="0028670C">
            <w:pPr>
              <w:pStyle w:val="NormalText"/>
              <w:rPr>
                <w:highlight w:val="yellow"/>
              </w:rPr>
            </w:pPr>
            <w:r w:rsidRPr="00474ABF">
              <w:t>Headline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6806B" w14:textId="56F0AC1C" w:rsidR="0028670C" w:rsidRPr="0028670C" w:rsidRDefault="00CF582C" w:rsidP="0028670C">
            <w:pPr>
              <w:pStyle w:val="NormalText"/>
              <w:rPr>
                <w:highlight w:val="yellow"/>
              </w:rPr>
            </w:pPr>
            <w:r w:rsidRPr="00474ABF">
              <w:t>Thank you</w:t>
            </w:r>
          </w:p>
        </w:tc>
      </w:tr>
    </w:tbl>
    <w:p w14:paraId="4249F7CA" w14:textId="77777777" w:rsidR="0028670C" w:rsidRDefault="0028670C" w:rsidP="001717C6">
      <w:pPr>
        <w:pStyle w:val="NormalText"/>
      </w:pPr>
    </w:p>
    <w:p w14:paraId="704C8E5D" w14:textId="47D054D8" w:rsidR="00A24693" w:rsidRPr="0028670C" w:rsidRDefault="00A24693" w:rsidP="00A24693">
      <w:pPr>
        <w:pStyle w:val="Heading-2"/>
      </w:pPr>
      <w:r>
        <w:t>Submitter</w:t>
      </w:r>
      <w:r w:rsidRPr="0028670C">
        <w:t xml:space="preserve"> Email Notification</w:t>
      </w:r>
    </w:p>
    <w:tbl>
      <w:tblPr>
        <w:tblW w:w="0" w:type="auto"/>
        <w:tblCellMar>
          <w:top w:w="15" w:type="dxa"/>
          <w:left w:w="15" w:type="dxa"/>
          <w:bottom w:w="15" w:type="dxa"/>
          <w:right w:w="15" w:type="dxa"/>
        </w:tblCellMar>
        <w:tblLook w:val="04A0" w:firstRow="1" w:lastRow="0" w:firstColumn="1" w:lastColumn="0" w:noHBand="0" w:noVBand="1"/>
      </w:tblPr>
      <w:tblGrid>
        <w:gridCol w:w="1089"/>
        <w:gridCol w:w="8255"/>
      </w:tblGrid>
      <w:tr w:rsidR="00A24693" w:rsidRPr="0028670C" w14:paraId="182A1A44" w14:textId="77777777" w:rsidTr="00910913">
        <w:trPr>
          <w:tblHead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FE8563" w14:textId="77777777" w:rsidR="00A24693" w:rsidRPr="0028670C" w:rsidRDefault="00A24693" w:rsidP="00910913">
            <w:pPr>
              <w:pStyle w:val="NormalText"/>
              <w:rPr>
                <w:b/>
              </w:rPr>
            </w:pPr>
            <w:r w:rsidRPr="0028670C">
              <w:rPr>
                <w:b/>
              </w:rPr>
              <w:t>Field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500DB2" w14:textId="77777777" w:rsidR="00A24693" w:rsidRPr="0028670C" w:rsidRDefault="00A24693" w:rsidP="00910913">
            <w:pPr>
              <w:pStyle w:val="NormalText"/>
              <w:rPr>
                <w:b/>
              </w:rPr>
            </w:pPr>
            <w:r w:rsidRPr="0028670C">
              <w:rPr>
                <w:b/>
              </w:rPr>
              <w:t>Description</w:t>
            </w:r>
          </w:p>
        </w:tc>
      </w:tr>
      <w:tr w:rsidR="00A24693" w:rsidRPr="0028670C" w14:paraId="4CC88C58" w14:textId="77777777" w:rsidTr="0091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3E69D0" w14:textId="77777777" w:rsidR="00A24693" w:rsidRPr="0028670C" w:rsidRDefault="00A24693" w:rsidP="00910913">
            <w:pPr>
              <w:pStyle w:val="NormalText"/>
            </w:pPr>
            <w:r w:rsidRPr="0028670C">
              <w:t>To</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F6E1280" w14:textId="51D4698D" w:rsidR="00A24693" w:rsidRPr="0028670C" w:rsidRDefault="00A24693" w:rsidP="00910913">
            <w:pPr>
              <w:pStyle w:val="NormalText"/>
            </w:pPr>
            <w:r>
              <w:t>Submitter Email Address</w:t>
            </w:r>
          </w:p>
        </w:tc>
      </w:tr>
      <w:tr w:rsidR="00A24693" w:rsidRPr="0028670C" w14:paraId="3247FF14" w14:textId="77777777" w:rsidTr="0091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4BCEFA0" w14:textId="77777777" w:rsidR="00A24693" w:rsidRPr="0028670C" w:rsidRDefault="00A24693" w:rsidP="00910913">
            <w:pPr>
              <w:pStyle w:val="NormalText"/>
            </w:pPr>
            <w:r w:rsidRPr="0028670C">
              <w:t>From</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4196EF" w14:textId="5294812F" w:rsidR="00A24693" w:rsidRPr="0028670C" w:rsidRDefault="00A24693" w:rsidP="00910913">
            <w:pPr>
              <w:pStyle w:val="NormalText"/>
            </w:pPr>
            <w:r>
              <w:t>One From address is used for all Webforms. Usually this is a do-not-reply@hfhs.org an actual email address can be entered on the form</w:t>
            </w:r>
          </w:p>
        </w:tc>
      </w:tr>
      <w:tr w:rsidR="00A24693" w:rsidRPr="0028670C" w14:paraId="0706F664" w14:textId="77777777" w:rsidTr="0091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F117B35" w14:textId="77777777" w:rsidR="00A24693" w:rsidRPr="0028670C" w:rsidRDefault="00A24693" w:rsidP="00910913">
            <w:pPr>
              <w:pStyle w:val="NormalText"/>
            </w:pPr>
            <w:r w:rsidRPr="0028670C">
              <w:t>Subject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B06B09" w14:textId="77777777" w:rsidR="00A24693" w:rsidRPr="0028670C" w:rsidRDefault="00A24693" w:rsidP="00910913">
            <w:pPr>
              <w:pStyle w:val="NormalText"/>
            </w:pPr>
            <w:r>
              <w:t xml:space="preserve">Henryford.com Online </w:t>
            </w:r>
            <w:r w:rsidRPr="0028670C">
              <w:t xml:space="preserve">Appointment </w:t>
            </w:r>
            <w:r>
              <w:t>Request</w:t>
            </w:r>
          </w:p>
        </w:tc>
      </w:tr>
      <w:tr w:rsidR="00A24693" w:rsidRPr="0028670C" w14:paraId="576F959E" w14:textId="77777777" w:rsidTr="0091091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26FDB2" w14:textId="77777777" w:rsidR="00A24693" w:rsidRPr="0028670C" w:rsidRDefault="00A24693" w:rsidP="00910913">
            <w:pPr>
              <w:pStyle w:val="NormalText"/>
            </w:pPr>
            <w:r w:rsidRPr="0028670C">
              <w:t>Message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5F0954" w14:textId="77777777" w:rsidR="00A24693" w:rsidRDefault="00A24693" w:rsidP="00A24693">
            <w:pPr>
              <w:pStyle w:val="PlainText"/>
            </w:pPr>
            <w:r>
              <w:t>We have received your online request for an appointment. An advocate will respond to your request within one to two business days with the exception of a holiday.</w:t>
            </w:r>
          </w:p>
          <w:p w14:paraId="5DF5B009" w14:textId="77777777" w:rsidR="00A24693" w:rsidRDefault="00A24693" w:rsidP="00A24693">
            <w:pPr>
              <w:pStyle w:val="PlainText"/>
            </w:pPr>
            <w:r>
              <w:t xml:space="preserve">If you appreciate the convenience of requesting appointments online, check out Henry Ford MyChart at </w:t>
            </w:r>
            <w:hyperlink r:id="rId10" w:history="1">
              <w:r>
                <w:rPr>
                  <w:rStyle w:val="Hyperlink"/>
                </w:rPr>
                <w:t>http://www.henryford.com/mychart</w:t>
              </w:r>
            </w:hyperlink>
            <w:r>
              <w:t xml:space="preserve">. MyChart is our secure online portal to manage health care needs. </w:t>
            </w:r>
          </w:p>
          <w:p w14:paraId="0301C217" w14:textId="77777777" w:rsidR="00A24693" w:rsidRDefault="00A24693" w:rsidP="00A24693">
            <w:pPr>
              <w:pStyle w:val="PlainText"/>
            </w:pPr>
          </w:p>
          <w:p w14:paraId="356F1EEA" w14:textId="77777777" w:rsidR="00A24693" w:rsidRDefault="00A24693" w:rsidP="00A24693">
            <w:pPr>
              <w:pStyle w:val="PlainText"/>
            </w:pPr>
            <w:r>
              <w:t>Thank you for choosing Henry Ford.</w:t>
            </w:r>
          </w:p>
          <w:p w14:paraId="126C1508" w14:textId="6FD29A00" w:rsidR="00A24693" w:rsidRPr="0028670C" w:rsidRDefault="00A24693" w:rsidP="00474ABF">
            <w:pPr>
              <w:pStyle w:val="PlainText"/>
            </w:pPr>
          </w:p>
        </w:tc>
      </w:tr>
    </w:tbl>
    <w:p w14:paraId="64035E7B" w14:textId="77777777" w:rsidR="00A24693" w:rsidRDefault="00A24693" w:rsidP="001717C6">
      <w:pPr>
        <w:pStyle w:val="NormalText"/>
      </w:pPr>
    </w:p>
    <w:p w14:paraId="055E60F1" w14:textId="77777777" w:rsidR="009911A3" w:rsidRDefault="009911A3" w:rsidP="009911A3">
      <w:pPr>
        <w:pStyle w:val="PlainText"/>
      </w:pPr>
    </w:p>
    <w:p w14:paraId="1A9E423E" w14:textId="77777777" w:rsidR="009911A3" w:rsidRDefault="009911A3" w:rsidP="009911A3">
      <w:pPr>
        <w:pStyle w:val="PlainText"/>
      </w:pPr>
    </w:p>
    <w:p w14:paraId="446005A3" w14:textId="77777777" w:rsidR="009911A3" w:rsidRDefault="009911A3" w:rsidP="009911A3">
      <w:pPr>
        <w:pStyle w:val="PlainText"/>
      </w:pPr>
    </w:p>
    <w:p w14:paraId="32C51223" w14:textId="77777777" w:rsidR="009911A3" w:rsidRDefault="009911A3" w:rsidP="009911A3">
      <w:pPr>
        <w:pStyle w:val="PlainText"/>
      </w:pPr>
    </w:p>
    <w:p w14:paraId="0FE8F21A" w14:textId="77777777" w:rsidR="009911A3" w:rsidRDefault="009911A3" w:rsidP="001717C6">
      <w:pPr>
        <w:pStyle w:val="NormalText"/>
      </w:pPr>
    </w:p>
    <w:sectPr w:rsidR="009911A3" w:rsidSect="00AC6A3E">
      <w:headerReference w:type="default" r:id="rId11"/>
      <w:footerReference w:type="default" r:id="rId12"/>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2BD92" w14:textId="77777777" w:rsidR="008B6892" w:rsidRDefault="008B6892" w:rsidP="004D150D">
      <w:pPr>
        <w:spacing w:after="0" w:line="240" w:lineRule="auto"/>
      </w:pPr>
      <w:r>
        <w:separator/>
      </w:r>
    </w:p>
  </w:endnote>
  <w:endnote w:type="continuationSeparator" w:id="0">
    <w:p w14:paraId="21059326" w14:textId="77777777" w:rsidR="008B6892" w:rsidRDefault="008B6892" w:rsidP="004D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5E9D0" w14:textId="77777777" w:rsidR="009B1420" w:rsidRDefault="009B1420" w:rsidP="009B1420">
    <w:pPr>
      <w:pStyle w:val="Footer"/>
    </w:pPr>
    <w:r>
      <w:tab/>
    </w:r>
  </w:p>
  <w:p w14:paraId="51D77A12" w14:textId="77777777" w:rsidR="009D0B80" w:rsidRPr="009B1420" w:rsidRDefault="00F2071F" w:rsidP="00892DF7">
    <w:pPr>
      <w:pStyle w:val="Footer"/>
      <w:tabs>
        <w:tab w:val="clear" w:pos="9360"/>
      </w:tabs>
    </w:pPr>
    <w:r>
      <w:rPr>
        <w:noProof/>
      </w:rPr>
      <w:drawing>
        <wp:anchor distT="0" distB="0" distL="114300" distR="114300" simplePos="0" relativeHeight="251661312" behindDoc="0" locked="0" layoutInCell="1" allowOverlap="1" wp14:anchorId="649138AD" wp14:editId="32384174">
          <wp:simplePos x="0" y="0"/>
          <wp:positionH relativeFrom="page">
            <wp:posOffset>5007610</wp:posOffset>
          </wp:positionH>
          <wp:positionV relativeFrom="page">
            <wp:posOffset>9573895</wp:posOffset>
          </wp:positionV>
          <wp:extent cx="2227580" cy="155575"/>
          <wp:effectExtent l="0" t="0" r="1270" b="0"/>
          <wp:wrapThrough wrapText="bothSides">
            <wp:wrapPolygon edited="0">
              <wp:start x="7019" y="0"/>
              <wp:lineTo x="0" y="0"/>
              <wp:lineTo x="0" y="18514"/>
              <wp:lineTo x="21428" y="18514"/>
              <wp:lineTo x="21428" y="5290"/>
              <wp:lineTo x="20873" y="0"/>
              <wp:lineTo x="7019" y="0"/>
            </wp:wrapPolygon>
          </wp:wrapThrough>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7580" cy="155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0B80" w:rsidRPr="00AB56A2">
      <w:rPr>
        <w:sz w:val="21"/>
        <w:szCs w:val="21"/>
      </w:rPr>
      <w:t>MedTouch</w:t>
    </w:r>
    <w:r w:rsidR="00E940C2">
      <w:rPr>
        <w:sz w:val="21"/>
        <w:szCs w:val="21"/>
      </w:rPr>
      <w:t xml:space="preserve"> </w:t>
    </w:r>
    <w:r w:rsidR="009D0B80" w:rsidRPr="00892DF7">
      <w:rPr>
        <w:rFonts w:cs="Palatino Linotype"/>
        <w:sz w:val="21"/>
        <w:szCs w:val="21"/>
      </w:rPr>
      <w:t>©</w:t>
    </w:r>
    <w:r w:rsidR="00892DF7">
      <w:rPr>
        <w:sz w:val="21"/>
        <w:szCs w:val="21"/>
      </w:rPr>
      <w:tab/>
    </w:r>
    <w:r w:rsidR="00CC5F34">
      <w:rPr>
        <w:sz w:val="21"/>
        <w:szCs w:val="21"/>
      </w:rPr>
      <w:t xml:space="preserve"> </w:t>
    </w:r>
    <w:r w:rsidR="009D0B80" w:rsidRPr="00AB56A2">
      <w:rPr>
        <w:sz w:val="21"/>
        <w:szCs w:val="21"/>
      </w:rPr>
      <w:fldChar w:fldCharType="begin"/>
    </w:r>
    <w:r w:rsidR="009D0B80" w:rsidRPr="00AB56A2">
      <w:rPr>
        <w:sz w:val="21"/>
        <w:szCs w:val="21"/>
      </w:rPr>
      <w:instrText xml:space="preserve"> PAGE  \* Arabic  \* MERGEFORMAT </w:instrText>
    </w:r>
    <w:r w:rsidR="009D0B80" w:rsidRPr="00AB56A2">
      <w:rPr>
        <w:sz w:val="21"/>
        <w:szCs w:val="21"/>
      </w:rPr>
      <w:fldChar w:fldCharType="separate"/>
    </w:r>
    <w:r w:rsidR="007644E0">
      <w:rPr>
        <w:noProof/>
        <w:sz w:val="21"/>
        <w:szCs w:val="21"/>
      </w:rPr>
      <w:t>5</w:t>
    </w:r>
    <w:r w:rsidR="009D0B80" w:rsidRPr="00AB56A2">
      <w:rPr>
        <w:sz w:val="21"/>
        <w:szCs w:val="21"/>
      </w:rPr>
      <w:fldChar w:fldCharType="end"/>
    </w:r>
    <w:r w:rsidR="001A0AC0">
      <w:rPr>
        <w:sz w:val="21"/>
        <w:szCs w:val="21"/>
      </w:rPr>
      <w:t xml:space="preserve">                       </w:t>
    </w:r>
    <w:r w:rsidR="008762D3">
      <w:rPr>
        <w:sz w:val="21"/>
        <w:szCs w:val="21"/>
      </w:rPr>
      <w:t xml:space="preserve">   </w:t>
    </w:r>
  </w:p>
  <w:p w14:paraId="5272F681" w14:textId="77777777" w:rsidR="009D0B80" w:rsidRPr="00374195" w:rsidRDefault="009D0B80" w:rsidP="00007A69">
    <w:pPr>
      <w:pStyle w:val="Footer"/>
      <w:tabs>
        <w:tab w:val="left" w:pos="465"/>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94C6D" w14:textId="77777777" w:rsidR="008B6892" w:rsidRDefault="008B6892" w:rsidP="004D150D">
      <w:pPr>
        <w:spacing w:after="0" w:line="240" w:lineRule="auto"/>
      </w:pPr>
      <w:r>
        <w:separator/>
      </w:r>
    </w:p>
  </w:footnote>
  <w:footnote w:type="continuationSeparator" w:id="0">
    <w:p w14:paraId="0CCB9CEA" w14:textId="77777777" w:rsidR="008B6892" w:rsidRDefault="008B6892" w:rsidP="004D1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22515" w14:textId="77777777" w:rsidR="004D150D" w:rsidRDefault="00F2071F" w:rsidP="00A86B2C">
    <w:pPr>
      <w:pStyle w:val="Header"/>
      <w:jc w:val="right"/>
    </w:pPr>
    <w:r>
      <w:rPr>
        <w:noProof/>
      </w:rPr>
      <w:drawing>
        <wp:anchor distT="0" distB="0" distL="114300" distR="114300" simplePos="0" relativeHeight="251659264" behindDoc="0" locked="0" layoutInCell="1" allowOverlap="1" wp14:anchorId="2C173CC9" wp14:editId="1283C7B5">
          <wp:simplePos x="0" y="0"/>
          <wp:positionH relativeFrom="page">
            <wp:posOffset>5177155</wp:posOffset>
          </wp:positionH>
          <wp:positionV relativeFrom="page">
            <wp:posOffset>351790</wp:posOffset>
          </wp:positionV>
          <wp:extent cx="2096770" cy="328295"/>
          <wp:effectExtent l="0" t="0" r="0" b="0"/>
          <wp:wrapThrough wrapText="bothSides">
            <wp:wrapPolygon edited="0">
              <wp:start x="1177" y="0"/>
              <wp:lineTo x="0" y="7520"/>
              <wp:lineTo x="0" y="13787"/>
              <wp:lineTo x="392" y="20054"/>
              <wp:lineTo x="21391" y="20054"/>
              <wp:lineTo x="21391" y="6267"/>
              <wp:lineTo x="20213" y="0"/>
              <wp:lineTo x="117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770" cy="328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056920" w14:textId="77777777" w:rsidR="004D150D" w:rsidRPr="00892DF7" w:rsidRDefault="004D150D">
    <w:pPr>
      <w:pStyle w:val="Header"/>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72E7C"/>
    <w:multiLevelType w:val="hybridMultilevel"/>
    <w:tmpl w:val="D4AC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C3178"/>
    <w:multiLevelType w:val="hybridMultilevel"/>
    <w:tmpl w:val="1D023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D635E"/>
    <w:multiLevelType w:val="hybridMultilevel"/>
    <w:tmpl w:val="464AD3FC"/>
    <w:lvl w:ilvl="0" w:tplc="AAE6C4B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02CD5"/>
    <w:multiLevelType w:val="hybridMultilevel"/>
    <w:tmpl w:val="4F74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F1CA1"/>
    <w:multiLevelType w:val="hybridMultilevel"/>
    <w:tmpl w:val="CE669376"/>
    <w:lvl w:ilvl="0" w:tplc="085057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D65CC"/>
    <w:multiLevelType w:val="multilevel"/>
    <w:tmpl w:val="0409001D"/>
    <w:styleLink w:val="Bullet-List"/>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8D309E"/>
    <w:multiLevelType w:val="hybridMultilevel"/>
    <w:tmpl w:val="1C3802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17BCF"/>
    <w:multiLevelType w:val="hybridMultilevel"/>
    <w:tmpl w:val="F3662C2E"/>
    <w:lvl w:ilvl="0" w:tplc="648237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D6200"/>
    <w:multiLevelType w:val="hybridMultilevel"/>
    <w:tmpl w:val="EEFE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25C65"/>
    <w:multiLevelType w:val="multilevel"/>
    <w:tmpl w:val="3D6CE6C8"/>
    <w:lvl w:ilvl="0">
      <w:start w:val="1"/>
      <w:numFmt w:val="bullet"/>
      <w:pStyle w:val="Bullets"/>
      <w:lvlText w:val=""/>
      <w:lvlJc w:val="left"/>
      <w:pPr>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0"/>
        </w:tabs>
        <w:ind w:left="1368" w:hanging="288"/>
      </w:pPr>
      <w:rPr>
        <w:rFonts w:ascii="Wingdings" w:hAnsi="Wingdings" w:hint="default"/>
      </w:rPr>
    </w:lvl>
    <w:lvl w:ilvl="3">
      <w:start w:val="1"/>
      <w:numFmt w:val="bullet"/>
      <w:lvlText w:val=""/>
      <w:lvlJc w:val="left"/>
      <w:pPr>
        <w:ind w:left="1728" w:hanging="288"/>
      </w:pPr>
      <w:rPr>
        <w:rFonts w:ascii="Symbol" w:hAnsi="Symbol" w:hint="default"/>
      </w:rPr>
    </w:lvl>
    <w:lvl w:ilvl="4">
      <w:start w:val="1"/>
      <w:numFmt w:val="bullet"/>
      <w:lvlText w:val="o"/>
      <w:lvlJc w:val="left"/>
      <w:pPr>
        <w:tabs>
          <w:tab w:val="num" w:pos="1800"/>
        </w:tabs>
        <w:ind w:left="2160" w:hanging="360"/>
      </w:pPr>
      <w:rPr>
        <w:rFonts w:ascii="Courier New" w:hAnsi="Courier New" w:hint="default"/>
      </w:rPr>
    </w:lvl>
    <w:lvl w:ilvl="5">
      <w:start w:val="1"/>
      <w:numFmt w:val="bullet"/>
      <w:lvlText w:val=""/>
      <w:lvlJc w:val="left"/>
      <w:pPr>
        <w:tabs>
          <w:tab w:val="num" w:pos="2160"/>
        </w:tabs>
        <w:ind w:left="2448" w:hanging="288"/>
      </w:pPr>
      <w:rPr>
        <w:rFonts w:ascii="Wingdings" w:hAnsi="Wingdings" w:hint="default"/>
      </w:rPr>
    </w:lvl>
    <w:lvl w:ilvl="6">
      <w:start w:val="1"/>
      <w:numFmt w:val="bullet"/>
      <w:lvlText w:val=""/>
      <w:lvlJc w:val="left"/>
      <w:pPr>
        <w:tabs>
          <w:tab w:val="num" w:pos="1080"/>
        </w:tabs>
        <w:ind w:left="2808" w:hanging="288"/>
      </w:pPr>
      <w:rPr>
        <w:rFonts w:ascii="Symbol" w:hAnsi="Symbol" w:hint="default"/>
      </w:rPr>
    </w:lvl>
    <w:lvl w:ilvl="7">
      <w:start w:val="1"/>
      <w:numFmt w:val="bullet"/>
      <w:lvlText w:val="o"/>
      <w:lvlJc w:val="left"/>
      <w:pPr>
        <w:tabs>
          <w:tab w:val="num" w:pos="2880"/>
        </w:tabs>
        <w:ind w:left="3312" w:hanging="432"/>
      </w:pPr>
      <w:rPr>
        <w:rFonts w:ascii="Courier New" w:hAnsi="Courier New" w:hint="default"/>
      </w:rPr>
    </w:lvl>
    <w:lvl w:ilvl="8">
      <w:start w:val="1"/>
      <w:numFmt w:val="bullet"/>
      <w:lvlText w:val=""/>
      <w:lvlJc w:val="left"/>
      <w:pPr>
        <w:tabs>
          <w:tab w:val="num" w:pos="1080"/>
        </w:tabs>
        <w:ind w:left="3528" w:hanging="288"/>
      </w:pPr>
      <w:rPr>
        <w:rFonts w:ascii="Wingdings" w:hAnsi="Wingdings" w:hint="default"/>
      </w:rPr>
    </w:lvl>
  </w:abstractNum>
  <w:abstractNum w:abstractNumId="10" w15:restartNumberingAfterBreak="0">
    <w:nsid w:val="39065702"/>
    <w:multiLevelType w:val="hybridMultilevel"/>
    <w:tmpl w:val="9D0200B4"/>
    <w:lvl w:ilvl="0" w:tplc="4914D8D8">
      <w:start w:val="1"/>
      <w:numFmt w:val="bullet"/>
      <w:pStyle w:val="BulletedList"/>
      <w:lvlText w:val=""/>
      <w:lvlJc w:val="left"/>
      <w:pPr>
        <w:ind w:left="720" w:hanging="360"/>
      </w:pPr>
      <w:rPr>
        <w:rFonts w:ascii="Symbol" w:hAnsi="Symbol" w:hint="default"/>
        <w:color w:val="0074A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E4628"/>
    <w:multiLevelType w:val="hybridMultilevel"/>
    <w:tmpl w:val="6680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C0973"/>
    <w:multiLevelType w:val="hybridMultilevel"/>
    <w:tmpl w:val="6A605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8669D6"/>
    <w:multiLevelType w:val="multilevel"/>
    <w:tmpl w:val="1FCE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732F81"/>
    <w:multiLevelType w:val="multilevel"/>
    <w:tmpl w:val="6220EA0A"/>
    <w:lvl w:ilvl="0">
      <w:start w:val="1"/>
      <w:numFmt w:val="decimal"/>
      <w:pStyle w:val="NumberedList"/>
      <w:lvlText w:val="%1."/>
      <w:lvlJc w:val="left"/>
      <w:pPr>
        <w:tabs>
          <w:tab w:val="num" w:pos="720"/>
        </w:tabs>
        <w:ind w:left="720" w:hanging="360"/>
      </w:pPr>
      <w:rPr>
        <w:rFonts w:hint="default"/>
      </w:rPr>
    </w:lvl>
    <w:lvl w:ilvl="1">
      <w:start w:val="1"/>
      <w:numFmt w:val="lowerLetter"/>
      <w:lvlRestart w:val="0"/>
      <w:lvlText w:val="%2."/>
      <w:lvlJc w:val="left"/>
      <w:pPr>
        <w:tabs>
          <w:tab w:val="num" w:pos="720"/>
        </w:tabs>
        <w:ind w:left="1152" w:hanging="432"/>
      </w:pPr>
      <w:rPr>
        <w:rFonts w:hint="default"/>
      </w:rPr>
    </w:lvl>
    <w:lvl w:ilvl="2">
      <w:start w:val="1"/>
      <w:numFmt w:val="lowerRoman"/>
      <w:lvlRestart w:val="0"/>
      <w:lvlText w:val="%3."/>
      <w:lvlJc w:val="right"/>
      <w:pPr>
        <w:tabs>
          <w:tab w:val="num" w:pos="1512"/>
        </w:tabs>
        <w:ind w:left="1512" w:hanging="288"/>
      </w:pPr>
      <w:rPr>
        <w:rFonts w:hint="default"/>
      </w:rPr>
    </w:lvl>
    <w:lvl w:ilvl="3">
      <w:start w:val="1"/>
      <w:numFmt w:val="decimal"/>
      <w:lvlRestart w:val="0"/>
      <w:lvlText w:val="%4."/>
      <w:lvlJc w:val="left"/>
      <w:pPr>
        <w:tabs>
          <w:tab w:val="num" w:pos="1584"/>
        </w:tabs>
        <w:ind w:left="1872" w:hanging="432"/>
      </w:pPr>
      <w:rPr>
        <w:rFonts w:hint="default"/>
      </w:rPr>
    </w:lvl>
    <w:lvl w:ilvl="4">
      <w:start w:val="1"/>
      <w:numFmt w:val="lowerLetter"/>
      <w:lvlRestart w:val="0"/>
      <w:lvlText w:val="%5."/>
      <w:lvlJc w:val="left"/>
      <w:pPr>
        <w:tabs>
          <w:tab w:val="num" w:pos="1800"/>
        </w:tabs>
        <w:ind w:left="2232" w:hanging="432"/>
      </w:pPr>
      <w:rPr>
        <w:rFonts w:hint="default"/>
      </w:rPr>
    </w:lvl>
    <w:lvl w:ilvl="5">
      <w:start w:val="1"/>
      <w:numFmt w:val="lowerRoman"/>
      <w:lvlRestart w:val="0"/>
      <w:lvlText w:val="%6."/>
      <w:lvlJc w:val="right"/>
      <w:pPr>
        <w:tabs>
          <w:tab w:val="num" w:pos="2448"/>
        </w:tabs>
        <w:ind w:left="2448" w:hanging="288"/>
      </w:pPr>
      <w:rPr>
        <w:rFonts w:hint="default"/>
      </w:rPr>
    </w:lvl>
    <w:lvl w:ilvl="6">
      <w:start w:val="1"/>
      <w:numFmt w:val="decimal"/>
      <w:lvlRestart w:val="0"/>
      <w:lvlText w:val="%7."/>
      <w:lvlJc w:val="left"/>
      <w:pPr>
        <w:tabs>
          <w:tab w:val="num" w:pos="2808"/>
        </w:tabs>
        <w:ind w:left="3024" w:hanging="648"/>
      </w:pPr>
      <w:rPr>
        <w:rFonts w:hint="default"/>
      </w:rPr>
    </w:lvl>
    <w:lvl w:ilvl="7">
      <w:start w:val="1"/>
      <w:numFmt w:val="lowerLetter"/>
      <w:lvlRestart w:val="0"/>
      <w:lvlText w:val="%8."/>
      <w:lvlJc w:val="left"/>
      <w:pPr>
        <w:tabs>
          <w:tab w:val="num" w:pos="2880"/>
        </w:tabs>
        <w:ind w:left="3240" w:hanging="360"/>
      </w:pPr>
      <w:rPr>
        <w:rFonts w:hint="default"/>
      </w:rPr>
    </w:lvl>
    <w:lvl w:ilvl="8">
      <w:start w:val="1"/>
      <w:numFmt w:val="lowerRoman"/>
      <w:lvlText w:val="%9."/>
      <w:lvlJc w:val="right"/>
      <w:pPr>
        <w:tabs>
          <w:tab w:val="num" w:pos="3240"/>
        </w:tabs>
        <w:ind w:left="3600" w:hanging="360"/>
      </w:pPr>
      <w:rPr>
        <w:rFonts w:hint="default"/>
      </w:rPr>
    </w:lvl>
  </w:abstractNum>
  <w:abstractNum w:abstractNumId="15" w15:restartNumberingAfterBreak="0">
    <w:nsid w:val="6EE1023A"/>
    <w:multiLevelType w:val="hybridMultilevel"/>
    <w:tmpl w:val="2A04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E3C40"/>
    <w:multiLevelType w:val="hybridMultilevel"/>
    <w:tmpl w:val="C02E4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B870CC"/>
    <w:multiLevelType w:val="hybridMultilevel"/>
    <w:tmpl w:val="4454C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0"/>
  </w:num>
  <w:num w:numId="3">
    <w:abstractNumId w:val="9"/>
  </w:num>
  <w:num w:numId="4">
    <w:abstractNumId w:val="5"/>
  </w:num>
  <w:num w:numId="5">
    <w:abstractNumId w:val="1"/>
  </w:num>
  <w:num w:numId="6">
    <w:abstractNumId w:val="8"/>
  </w:num>
  <w:num w:numId="7">
    <w:abstractNumId w:val="15"/>
  </w:num>
  <w:num w:numId="8">
    <w:abstractNumId w:val="4"/>
  </w:num>
  <w:num w:numId="9">
    <w:abstractNumId w:val="7"/>
  </w:num>
  <w:num w:numId="10">
    <w:abstractNumId w:val="6"/>
  </w:num>
  <w:num w:numId="11">
    <w:abstractNumId w:val="11"/>
  </w:num>
  <w:num w:numId="12">
    <w:abstractNumId w:val="17"/>
  </w:num>
  <w:num w:numId="13">
    <w:abstractNumId w:val="16"/>
  </w:num>
  <w:num w:numId="14">
    <w:abstractNumId w:val="3"/>
  </w:num>
  <w:num w:numId="15">
    <w:abstractNumId w:val="0"/>
  </w:num>
  <w:num w:numId="16">
    <w:abstractNumId w:val="13"/>
  </w:num>
  <w:num w:numId="17">
    <w:abstractNumId w:val="2"/>
  </w:num>
  <w:num w:numId="1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24"/>
    <w:rsid w:val="00007A69"/>
    <w:rsid w:val="000169A8"/>
    <w:rsid w:val="00017D46"/>
    <w:rsid w:val="00020489"/>
    <w:rsid w:val="0002102B"/>
    <w:rsid w:val="00032122"/>
    <w:rsid w:val="0003266E"/>
    <w:rsid w:val="00037455"/>
    <w:rsid w:val="000428DC"/>
    <w:rsid w:val="00043500"/>
    <w:rsid w:val="000823D7"/>
    <w:rsid w:val="00083491"/>
    <w:rsid w:val="000919F9"/>
    <w:rsid w:val="00093ED0"/>
    <w:rsid w:val="00095447"/>
    <w:rsid w:val="000966A2"/>
    <w:rsid w:val="000A71AC"/>
    <w:rsid w:val="000D1A05"/>
    <w:rsid w:val="000D58BB"/>
    <w:rsid w:val="000D64F9"/>
    <w:rsid w:val="000E1FD7"/>
    <w:rsid w:val="000E22E7"/>
    <w:rsid w:val="000E62B3"/>
    <w:rsid w:val="000E641F"/>
    <w:rsid w:val="00101F55"/>
    <w:rsid w:val="00104E6C"/>
    <w:rsid w:val="00110B85"/>
    <w:rsid w:val="0012716B"/>
    <w:rsid w:val="001333B8"/>
    <w:rsid w:val="001507BC"/>
    <w:rsid w:val="00157618"/>
    <w:rsid w:val="001717C6"/>
    <w:rsid w:val="00172E9A"/>
    <w:rsid w:val="00176BE2"/>
    <w:rsid w:val="00177433"/>
    <w:rsid w:val="0019216E"/>
    <w:rsid w:val="00192BD5"/>
    <w:rsid w:val="001A0AC0"/>
    <w:rsid w:val="001A0F3D"/>
    <w:rsid w:val="001A27B0"/>
    <w:rsid w:val="001A4696"/>
    <w:rsid w:val="001A7A27"/>
    <w:rsid w:val="001B4F39"/>
    <w:rsid w:val="001B66AB"/>
    <w:rsid w:val="001C4B92"/>
    <w:rsid w:val="001D0961"/>
    <w:rsid w:val="001D2F10"/>
    <w:rsid w:val="001D3403"/>
    <w:rsid w:val="001E678D"/>
    <w:rsid w:val="001F724D"/>
    <w:rsid w:val="00200F78"/>
    <w:rsid w:val="002218DB"/>
    <w:rsid w:val="00224180"/>
    <w:rsid w:val="00227B02"/>
    <w:rsid w:val="00230F3B"/>
    <w:rsid w:val="00232136"/>
    <w:rsid w:val="00242543"/>
    <w:rsid w:val="002431AE"/>
    <w:rsid w:val="00246C99"/>
    <w:rsid w:val="0025571F"/>
    <w:rsid w:val="00274550"/>
    <w:rsid w:val="00275D3E"/>
    <w:rsid w:val="002824FA"/>
    <w:rsid w:val="00284551"/>
    <w:rsid w:val="0028518E"/>
    <w:rsid w:val="0028670C"/>
    <w:rsid w:val="00286FE3"/>
    <w:rsid w:val="00287697"/>
    <w:rsid w:val="00296BEA"/>
    <w:rsid w:val="002A322F"/>
    <w:rsid w:val="002A3512"/>
    <w:rsid w:val="002B344E"/>
    <w:rsid w:val="002B6979"/>
    <w:rsid w:val="002E73D7"/>
    <w:rsid w:val="002F10B6"/>
    <w:rsid w:val="002F2D47"/>
    <w:rsid w:val="002F78AD"/>
    <w:rsid w:val="00301E05"/>
    <w:rsid w:val="00306EC5"/>
    <w:rsid w:val="00314116"/>
    <w:rsid w:val="00314871"/>
    <w:rsid w:val="00316FFC"/>
    <w:rsid w:val="00322E8A"/>
    <w:rsid w:val="0032752C"/>
    <w:rsid w:val="0033373E"/>
    <w:rsid w:val="00347574"/>
    <w:rsid w:val="00350D81"/>
    <w:rsid w:val="003568A8"/>
    <w:rsid w:val="00374195"/>
    <w:rsid w:val="00384729"/>
    <w:rsid w:val="00395F09"/>
    <w:rsid w:val="003974E6"/>
    <w:rsid w:val="003A18B6"/>
    <w:rsid w:val="003A3542"/>
    <w:rsid w:val="003B4FD4"/>
    <w:rsid w:val="003B569A"/>
    <w:rsid w:val="003C63BE"/>
    <w:rsid w:val="003C6C61"/>
    <w:rsid w:val="003D6942"/>
    <w:rsid w:val="003E4F03"/>
    <w:rsid w:val="003E7FA6"/>
    <w:rsid w:val="003F0CF5"/>
    <w:rsid w:val="003F23DB"/>
    <w:rsid w:val="004011B5"/>
    <w:rsid w:val="0040192D"/>
    <w:rsid w:val="00401CD2"/>
    <w:rsid w:val="00403A77"/>
    <w:rsid w:val="00412D55"/>
    <w:rsid w:val="00416C6D"/>
    <w:rsid w:val="0043735E"/>
    <w:rsid w:val="004452C4"/>
    <w:rsid w:val="00451EDC"/>
    <w:rsid w:val="004526F1"/>
    <w:rsid w:val="00456182"/>
    <w:rsid w:val="00474ABF"/>
    <w:rsid w:val="004767D6"/>
    <w:rsid w:val="004806BD"/>
    <w:rsid w:val="00483F19"/>
    <w:rsid w:val="0048412B"/>
    <w:rsid w:val="004961D0"/>
    <w:rsid w:val="004A6B36"/>
    <w:rsid w:val="004B0B67"/>
    <w:rsid w:val="004C152D"/>
    <w:rsid w:val="004C1CBE"/>
    <w:rsid w:val="004C1EFA"/>
    <w:rsid w:val="004D150D"/>
    <w:rsid w:val="004D35FE"/>
    <w:rsid w:val="004E425B"/>
    <w:rsid w:val="004E57C5"/>
    <w:rsid w:val="004F0493"/>
    <w:rsid w:val="004F22E1"/>
    <w:rsid w:val="004F6EB1"/>
    <w:rsid w:val="005254BA"/>
    <w:rsid w:val="00527A03"/>
    <w:rsid w:val="00530D3A"/>
    <w:rsid w:val="005356BD"/>
    <w:rsid w:val="0056399A"/>
    <w:rsid w:val="00570E71"/>
    <w:rsid w:val="00577DE0"/>
    <w:rsid w:val="00586031"/>
    <w:rsid w:val="00595AD9"/>
    <w:rsid w:val="00597EA7"/>
    <w:rsid w:val="005A36B7"/>
    <w:rsid w:val="005B23FA"/>
    <w:rsid w:val="005B2697"/>
    <w:rsid w:val="005C172D"/>
    <w:rsid w:val="005E16B2"/>
    <w:rsid w:val="005E2BDF"/>
    <w:rsid w:val="005E4F99"/>
    <w:rsid w:val="005E6897"/>
    <w:rsid w:val="005F6B21"/>
    <w:rsid w:val="00610069"/>
    <w:rsid w:val="00611B5D"/>
    <w:rsid w:val="00614F11"/>
    <w:rsid w:val="006154F7"/>
    <w:rsid w:val="00645A0B"/>
    <w:rsid w:val="006504B0"/>
    <w:rsid w:val="006541F6"/>
    <w:rsid w:val="00655575"/>
    <w:rsid w:val="00662903"/>
    <w:rsid w:val="00674BC1"/>
    <w:rsid w:val="00690542"/>
    <w:rsid w:val="00690D16"/>
    <w:rsid w:val="006B302E"/>
    <w:rsid w:val="006B69F5"/>
    <w:rsid w:val="006C27DF"/>
    <w:rsid w:val="006C5423"/>
    <w:rsid w:val="006E5751"/>
    <w:rsid w:val="006E7546"/>
    <w:rsid w:val="00706FC2"/>
    <w:rsid w:val="00711F94"/>
    <w:rsid w:val="00741AD8"/>
    <w:rsid w:val="00745107"/>
    <w:rsid w:val="007504A8"/>
    <w:rsid w:val="007544E7"/>
    <w:rsid w:val="00755448"/>
    <w:rsid w:val="007623DD"/>
    <w:rsid w:val="007635C7"/>
    <w:rsid w:val="007644E0"/>
    <w:rsid w:val="00770D06"/>
    <w:rsid w:val="00772F0E"/>
    <w:rsid w:val="007776DC"/>
    <w:rsid w:val="00777D10"/>
    <w:rsid w:val="007825DC"/>
    <w:rsid w:val="0078689B"/>
    <w:rsid w:val="0079468F"/>
    <w:rsid w:val="007A62BB"/>
    <w:rsid w:val="007E4666"/>
    <w:rsid w:val="007F21D9"/>
    <w:rsid w:val="007F6593"/>
    <w:rsid w:val="007F7942"/>
    <w:rsid w:val="00803270"/>
    <w:rsid w:val="0081068D"/>
    <w:rsid w:val="00811C65"/>
    <w:rsid w:val="0083059F"/>
    <w:rsid w:val="008344E9"/>
    <w:rsid w:val="0084588D"/>
    <w:rsid w:val="00853F39"/>
    <w:rsid w:val="00854ECA"/>
    <w:rsid w:val="00860365"/>
    <w:rsid w:val="00865A4D"/>
    <w:rsid w:val="008730A7"/>
    <w:rsid w:val="008762D3"/>
    <w:rsid w:val="00877C42"/>
    <w:rsid w:val="00886AE3"/>
    <w:rsid w:val="00890C46"/>
    <w:rsid w:val="00892DF7"/>
    <w:rsid w:val="008A626F"/>
    <w:rsid w:val="008B231A"/>
    <w:rsid w:val="008B6892"/>
    <w:rsid w:val="008C0D78"/>
    <w:rsid w:val="008C1F44"/>
    <w:rsid w:val="008D2E68"/>
    <w:rsid w:val="008F2D4D"/>
    <w:rsid w:val="008F3AA4"/>
    <w:rsid w:val="0091081C"/>
    <w:rsid w:val="00912C81"/>
    <w:rsid w:val="00913F07"/>
    <w:rsid w:val="009177E2"/>
    <w:rsid w:val="00920BFF"/>
    <w:rsid w:val="00923FA8"/>
    <w:rsid w:val="00927C0F"/>
    <w:rsid w:val="009310DE"/>
    <w:rsid w:val="009355A5"/>
    <w:rsid w:val="009378F6"/>
    <w:rsid w:val="009406CE"/>
    <w:rsid w:val="00946584"/>
    <w:rsid w:val="00963496"/>
    <w:rsid w:val="00964DF3"/>
    <w:rsid w:val="0097362B"/>
    <w:rsid w:val="009775F9"/>
    <w:rsid w:val="009861E7"/>
    <w:rsid w:val="0098794C"/>
    <w:rsid w:val="009911A3"/>
    <w:rsid w:val="00996278"/>
    <w:rsid w:val="009A5B9B"/>
    <w:rsid w:val="009B1420"/>
    <w:rsid w:val="009B4561"/>
    <w:rsid w:val="009B76C4"/>
    <w:rsid w:val="009C19AA"/>
    <w:rsid w:val="009C37D4"/>
    <w:rsid w:val="009C4B49"/>
    <w:rsid w:val="009D0B80"/>
    <w:rsid w:val="009D4545"/>
    <w:rsid w:val="009E051F"/>
    <w:rsid w:val="009E61B4"/>
    <w:rsid w:val="009F1181"/>
    <w:rsid w:val="009F3522"/>
    <w:rsid w:val="009F3BD9"/>
    <w:rsid w:val="009F5181"/>
    <w:rsid w:val="00A00B5D"/>
    <w:rsid w:val="00A01037"/>
    <w:rsid w:val="00A029D6"/>
    <w:rsid w:val="00A07A29"/>
    <w:rsid w:val="00A07C5D"/>
    <w:rsid w:val="00A13627"/>
    <w:rsid w:val="00A24693"/>
    <w:rsid w:val="00A266A4"/>
    <w:rsid w:val="00A3259E"/>
    <w:rsid w:val="00A34BE6"/>
    <w:rsid w:val="00A55F5C"/>
    <w:rsid w:val="00A7459A"/>
    <w:rsid w:val="00A77F64"/>
    <w:rsid w:val="00A83054"/>
    <w:rsid w:val="00A839DE"/>
    <w:rsid w:val="00A86B2C"/>
    <w:rsid w:val="00A93E42"/>
    <w:rsid w:val="00A95E34"/>
    <w:rsid w:val="00AA0A77"/>
    <w:rsid w:val="00AA0E15"/>
    <w:rsid w:val="00AA74D5"/>
    <w:rsid w:val="00AB158A"/>
    <w:rsid w:val="00AB3F37"/>
    <w:rsid w:val="00AB56A2"/>
    <w:rsid w:val="00AC6A3E"/>
    <w:rsid w:val="00AE218D"/>
    <w:rsid w:val="00B110D6"/>
    <w:rsid w:val="00B118CE"/>
    <w:rsid w:val="00B23AB9"/>
    <w:rsid w:val="00B25DFB"/>
    <w:rsid w:val="00B34BD7"/>
    <w:rsid w:val="00B400DF"/>
    <w:rsid w:val="00B40B9D"/>
    <w:rsid w:val="00B42CA2"/>
    <w:rsid w:val="00B44E25"/>
    <w:rsid w:val="00B4501D"/>
    <w:rsid w:val="00B4652B"/>
    <w:rsid w:val="00B5311C"/>
    <w:rsid w:val="00B66624"/>
    <w:rsid w:val="00B6756C"/>
    <w:rsid w:val="00B730FD"/>
    <w:rsid w:val="00B77CF9"/>
    <w:rsid w:val="00B8690B"/>
    <w:rsid w:val="00BA109B"/>
    <w:rsid w:val="00BA3FE0"/>
    <w:rsid w:val="00BB401F"/>
    <w:rsid w:val="00BB491B"/>
    <w:rsid w:val="00BD5AD8"/>
    <w:rsid w:val="00BE0D4F"/>
    <w:rsid w:val="00BE39EF"/>
    <w:rsid w:val="00BE442F"/>
    <w:rsid w:val="00BF438D"/>
    <w:rsid w:val="00BF4922"/>
    <w:rsid w:val="00C0502E"/>
    <w:rsid w:val="00C114BD"/>
    <w:rsid w:val="00C12A30"/>
    <w:rsid w:val="00C24E8A"/>
    <w:rsid w:val="00C56E0A"/>
    <w:rsid w:val="00C66238"/>
    <w:rsid w:val="00C70BC6"/>
    <w:rsid w:val="00C739FB"/>
    <w:rsid w:val="00C84BB8"/>
    <w:rsid w:val="00C961F8"/>
    <w:rsid w:val="00CC3FAB"/>
    <w:rsid w:val="00CC5D7F"/>
    <w:rsid w:val="00CC5F34"/>
    <w:rsid w:val="00CD4137"/>
    <w:rsid w:val="00CD59BC"/>
    <w:rsid w:val="00CD5FC1"/>
    <w:rsid w:val="00CD7003"/>
    <w:rsid w:val="00CE4A87"/>
    <w:rsid w:val="00CF582C"/>
    <w:rsid w:val="00CF7F96"/>
    <w:rsid w:val="00D1180D"/>
    <w:rsid w:val="00D14221"/>
    <w:rsid w:val="00D2540B"/>
    <w:rsid w:val="00D26424"/>
    <w:rsid w:val="00D266EF"/>
    <w:rsid w:val="00D323C9"/>
    <w:rsid w:val="00D3271C"/>
    <w:rsid w:val="00D421F7"/>
    <w:rsid w:val="00D454B6"/>
    <w:rsid w:val="00D47DCE"/>
    <w:rsid w:val="00D55C9B"/>
    <w:rsid w:val="00D75825"/>
    <w:rsid w:val="00D7589A"/>
    <w:rsid w:val="00D84514"/>
    <w:rsid w:val="00D97739"/>
    <w:rsid w:val="00DA5084"/>
    <w:rsid w:val="00DA5AC5"/>
    <w:rsid w:val="00DC045A"/>
    <w:rsid w:val="00DC379A"/>
    <w:rsid w:val="00DD6CEE"/>
    <w:rsid w:val="00DD77F1"/>
    <w:rsid w:val="00DF1BBD"/>
    <w:rsid w:val="00DF28B2"/>
    <w:rsid w:val="00DF6780"/>
    <w:rsid w:val="00DF7F02"/>
    <w:rsid w:val="00E036CC"/>
    <w:rsid w:val="00E114CC"/>
    <w:rsid w:val="00E327ED"/>
    <w:rsid w:val="00E3565D"/>
    <w:rsid w:val="00E447C1"/>
    <w:rsid w:val="00E4565D"/>
    <w:rsid w:val="00E50C09"/>
    <w:rsid w:val="00E53197"/>
    <w:rsid w:val="00E7030D"/>
    <w:rsid w:val="00E717AD"/>
    <w:rsid w:val="00E7364D"/>
    <w:rsid w:val="00E82B75"/>
    <w:rsid w:val="00E86A02"/>
    <w:rsid w:val="00E87DA3"/>
    <w:rsid w:val="00E90D52"/>
    <w:rsid w:val="00E91072"/>
    <w:rsid w:val="00E940C2"/>
    <w:rsid w:val="00E965FD"/>
    <w:rsid w:val="00EA7352"/>
    <w:rsid w:val="00EB650F"/>
    <w:rsid w:val="00EC4B82"/>
    <w:rsid w:val="00EE2420"/>
    <w:rsid w:val="00EE4A46"/>
    <w:rsid w:val="00EE697B"/>
    <w:rsid w:val="00F1331D"/>
    <w:rsid w:val="00F2071F"/>
    <w:rsid w:val="00F24A86"/>
    <w:rsid w:val="00F25EA6"/>
    <w:rsid w:val="00F26679"/>
    <w:rsid w:val="00F43D88"/>
    <w:rsid w:val="00F4442E"/>
    <w:rsid w:val="00F50387"/>
    <w:rsid w:val="00F563ED"/>
    <w:rsid w:val="00F636F9"/>
    <w:rsid w:val="00F83A06"/>
    <w:rsid w:val="00F93774"/>
    <w:rsid w:val="00F958BA"/>
    <w:rsid w:val="00F972AD"/>
    <w:rsid w:val="00FA5EB4"/>
    <w:rsid w:val="00FB6A42"/>
    <w:rsid w:val="00FC0FDF"/>
    <w:rsid w:val="00FC2BF1"/>
    <w:rsid w:val="00FC7E1B"/>
    <w:rsid w:val="00FD08C8"/>
    <w:rsid w:val="00FE6F23"/>
    <w:rsid w:val="00FF3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048799"/>
  <w15:docId w15:val="{CAC21ADB-27F4-49EE-AD1F-F7409247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1"/>
    <w:lsdException w:name="heading 2" w:semiHidden="1" w:uiPriority="3" w:unhideWhenUsed="1"/>
    <w:lsdException w:name="heading 3" w:semiHidden="1" w:uiPriority="4"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04B0"/>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1"/>
    <w:rsid w:val="00DD77F1"/>
    <w:pPr>
      <w:keepNext/>
      <w:keepLines/>
      <w:spacing w:before="480" w:after="0"/>
      <w:outlineLvl w:val="0"/>
    </w:pPr>
    <w:rPr>
      <w:rFonts w:eastAsia="Times New Roman"/>
      <w:b/>
      <w:bCs/>
      <w:color w:val="000000"/>
      <w:sz w:val="28"/>
      <w:szCs w:val="32"/>
    </w:rPr>
  </w:style>
  <w:style w:type="paragraph" w:styleId="Heading2">
    <w:name w:val="heading 2"/>
    <w:basedOn w:val="Normal"/>
    <w:next w:val="Normal"/>
    <w:link w:val="Heading2Char"/>
    <w:uiPriority w:val="3"/>
    <w:unhideWhenUsed/>
    <w:rsid w:val="00DD77F1"/>
    <w:pPr>
      <w:keepNext/>
      <w:keepLines/>
      <w:spacing w:before="200" w:after="0"/>
      <w:outlineLvl w:val="1"/>
    </w:pPr>
    <w:rPr>
      <w:rFonts w:eastAsia="Times New Roman" w:cs="Calibri"/>
      <w:b/>
      <w:bCs/>
      <w:color w:val="0074A2"/>
      <w:sz w:val="27"/>
      <w:szCs w:val="27"/>
    </w:rPr>
  </w:style>
  <w:style w:type="paragraph" w:styleId="Heading3">
    <w:name w:val="heading 3"/>
    <w:basedOn w:val="Normal"/>
    <w:next w:val="Normal"/>
    <w:link w:val="Heading3Char"/>
    <w:uiPriority w:val="4"/>
    <w:unhideWhenUsed/>
    <w:rsid w:val="000169A8"/>
    <w:pPr>
      <w:keepNext/>
      <w:keepLines/>
      <w:spacing w:before="200" w:after="0"/>
      <w:outlineLvl w:val="2"/>
    </w:pPr>
    <w:rPr>
      <w:rFonts w:eastAsia="SimSun" w:cs="Calibri"/>
      <w:b/>
      <w:bCs/>
      <w:color w:val="83B8D9"/>
      <w:sz w:val="24"/>
      <w:szCs w:val="24"/>
    </w:rPr>
  </w:style>
  <w:style w:type="paragraph" w:styleId="Heading4">
    <w:name w:val="heading 4"/>
    <w:basedOn w:val="Normal"/>
    <w:next w:val="Normal"/>
    <w:link w:val="Heading4Char"/>
    <w:uiPriority w:val="9"/>
    <w:unhideWhenUsed/>
    <w:rsid w:val="005E4F99"/>
    <w:pPr>
      <w:keepNext/>
      <w:keepLines/>
      <w:spacing w:before="200" w:after="0"/>
      <w:outlineLvl w:val="3"/>
    </w:pPr>
    <w:rPr>
      <w:rFonts w:eastAsia="SimSun" w:cs="Calibri"/>
      <w:b/>
      <w:bCs/>
      <w:iCs/>
      <w:color w:val="59595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50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20BFF"/>
    <w:rPr>
      <w:b/>
      <w:bCs/>
    </w:rPr>
  </w:style>
  <w:style w:type="character" w:styleId="Hyperlink">
    <w:name w:val="Hyperlink"/>
    <w:uiPriority w:val="99"/>
    <w:unhideWhenUsed/>
    <w:rsid w:val="00920BFF"/>
    <w:rPr>
      <w:color w:val="0000FF"/>
      <w:u w:val="single"/>
    </w:rPr>
  </w:style>
  <w:style w:type="paragraph" w:styleId="BalloonText">
    <w:name w:val="Balloon Text"/>
    <w:basedOn w:val="Normal"/>
    <w:link w:val="BalloonTextChar"/>
    <w:uiPriority w:val="99"/>
    <w:semiHidden/>
    <w:unhideWhenUsed/>
    <w:rsid w:val="004D150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150D"/>
    <w:rPr>
      <w:rFonts w:ascii="Tahoma" w:hAnsi="Tahoma" w:cs="Tahoma"/>
      <w:sz w:val="16"/>
      <w:szCs w:val="16"/>
    </w:rPr>
  </w:style>
  <w:style w:type="paragraph" w:styleId="Header">
    <w:name w:val="header"/>
    <w:basedOn w:val="Normal"/>
    <w:link w:val="HeaderChar"/>
    <w:uiPriority w:val="99"/>
    <w:unhideWhenUsed/>
    <w:rsid w:val="00920BFF"/>
    <w:pPr>
      <w:tabs>
        <w:tab w:val="center" w:pos="4680"/>
        <w:tab w:val="right" w:pos="9360"/>
      </w:tabs>
      <w:spacing w:after="0" w:line="240" w:lineRule="auto"/>
    </w:pPr>
  </w:style>
  <w:style w:type="character" w:customStyle="1" w:styleId="HeaderChar">
    <w:name w:val="Header Char"/>
    <w:link w:val="Header"/>
    <w:uiPriority w:val="99"/>
    <w:rsid w:val="00920BFF"/>
    <w:rPr>
      <w:rFonts w:ascii="Calibri" w:hAnsi="Calibri"/>
    </w:rPr>
  </w:style>
  <w:style w:type="paragraph" w:styleId="Footer">
    <w:name w:val="footer"/>
    <w:basedOn w:val="Normal"/>
    <w:link w:val="FooterChar"/>
    <w:uiPriority w:val="99"/>
    <w:unhideWhenUsed/>
    <w:rsid w:val="00920BFF"/>
    <w:pPr>
      <w:tabs>
        <w:tab w:val="center" w:pos="4680"/>
        <w:tab w:val="right" w:pos="9360"/>
      </w:tabs>
      <w:spacing w:after="0" w:line="240" w:lineRule="auto"/>
    </w:pPr>
  </w:style>
  <w:style w:type="character" w:customStyle="1" w:styleId="FooterChar">
    <w:name w:val="Footer Char"/>
    <w:link w:val="Footer"/>
    <w:uiPriority w:val="99"/>
    <w:rsid w:val="00920BFF"/>
    <w:rPr>
      <w:rFonts w:ascii="Calibri" w:hAnsi="Calibri"/>
    </w:rPr>
  </w:style>
  <w:style w:type="character" w:customStyle="1" w:styleId="Heading1Char">
    <w:name w:val="Heading 1 Char"/>
    <w:link w:val="Heading1"/>
    <w:uiPriority w:val="1"/>
    <w:rsid w:val="00DD77F1"/>
    <w:rPr>
      <w:rFonts w:ascii="Calibri" w:eastAsia="Times New Roman" w:hAnsi="Calibri" w:cs="Times New Roman"/>
      <w:b/>
      <w:bCs/>
      <w:color w:val="000000"/>
      <w:sz w:val="28"/>
      <w:szCs w:val="32"/>
    </w:rPr>
  </w:style>
  <w:style w:type="character" w:customStyle="1" w:styleId="Heading2Char">
    <w:name w:val="Heading 2 Char"/>
    <w:link w:val="Heading2"/>
    <w:uiPriority w:val="3"/>
    <w:rsid w:val="00DD77F1"/>
    <w:rPr>
      <w:rFonts w:ascii="Calibri" w:eastAsia="Times New Roman" w:hAnsi="Calibri" w:cs="Calibri"/>
      <w:b/>
      <w:bCs/>
      <w:color w:val="0074A2"/>
      <w:sz w:val="27"/>
      <w:szCs w:val="27"/>
    </w:rPr>
  </w:style>
  <w:style w:type="character" w:styleId="PlaceholderText">
    <w:name w:val="Placeholder Text"/>
    <w:uiPriority w:val="99"/>
    <w:semiHidden/>
    <w:rsid w:val="009D0B80"/>
    <w:rPr>
      <w:color w:val="808080"/>
    </w:rPr>
  </w:style>
  <w:style w:type="paragraph" w:styleId="Title">
    <w:name w:val="Title"/>
    <w:basedOn w:val="Normal"/>
    <w:next w:val="Normal"/>
    <w:link w:val="TitleChar"/>
    <w:uiPriority w:val="3"/>
    <w:rsid w:val="000169A8"/>
    <w:pPr>
      <w:pBdr>
        <w:bottom w:val="single" w:sz="8" w:space="4" w:color="3F3F3F"/>
      </w:pBdr>
      <w:spacing w:after="300" w:line="240" w:lineRule="auto"/>
      <w:contextualSpacing/>
    </w:pPr>
    <w:rPr>
      <w:rFonts w:eastAsia="Times New Roman" w:cs="Calibri"/>
      <w:color w:val="0074A2"/>
      <w:spacing w:val="5"/>
      <w:kern w:val="28"/>
      <w:sz w:val="44"/>
      <w:szCs w:val="44"/>
    </w:rPr>
  </w:style>
  <w:style w:type="character" w:customStyle="1" w:styleId="TitleChar">
    <w:name w:val="Title Char"/>
    <w:link w:val="Title"/>
    <w:uiPriority w:val="3"/>
    <w:rsid w:val="000169A8"/>
    <w:rPr>
      <w:rFonts w:ascii="Calibri" w:eastAsia="Times New Roman" w:hAnsi="Calibri" w:cs="Calibri"/>
      <w:color w:val="0074A2"/>
      <w:spacing w:val="5"/>
      <w:kern w:val="28"/>
      <w:sz w:val="44"/>
      <w:szCs w:val="44"/>
    </w:rPr>
  </w:style>
  <w:style w:type="table" w:styleId="MediumShading1-Accent1">
    <w:name w:val="Medium Shading 1 Accent 1"/>
    <w:aliases w:val="MT Standard Table"/>
    <w:basedOn w:val="TableNormal"/>
    <w:uiPriority w:val="63"/>
    <w:rsid w:val="00920BFF"/>
    <w:rPr>
      <w:rFonts w:ascii="Calibri" w:hAnsi="Calibr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vAlign w:val="center"/>
    </w:tcPr>
    <w:tblStylePr w:type="firstRow">
      <w:pPr>
        <w:spacing w:before="0" w:after="0" w:line="240" w:lineRule="auto"/>
      </w:pPr>
      <w:rPr>
        <w:b/>
        <w:bCs/>
        <w:color w:val="FFFFFF"/>
      </w:rPr>
      <w:tblPr/>
      <w:tcPr>
        <w:tcBorders>
          <w:top w:val="single" w:sz="8" w:space="0" w:color="84847E"/>
          <w:left w:val="single" w:sz="8" w:space="0" w:color="84847E"/>
          <w:bottom w:val="single" w:sz="8" w:space="0" w:color="84847E"/>
          <w:right w:val="single" w:sz="8" w:space="0" w:color="84847E"/>
          <w:insideH w:val="nil"/>
          <w:insideV w:val="nil"/>
        </w:tcBorders>
        <w:shd w:val="clear" w:color="auto" w:fill="595955"/>
      </w:tcPr>
    </w:tblStylePr>
    <w:tblStylePr w:type="lastRow">
      <w:pPr>
        <w:spacing w:before="0" w:after="0" w:line="240" w:lineRule="auto"/>
      </w:pPr>
      <w:rPr>
        <w:b/>
        <w:bCs/>
      </w:rPr>
      <w:tblPr/>
      <w:tcPr>
        <w:tcBorders>
          <w:top w:val="double" w:sz="6" w:space="0" w:color="84847E"/>
          <w:left w:val="single" w:sz="8" w:space="0" w:color="84847E"/>
          <w:bottom w:val="single" w:sz="8" w:space="0" w:color="84847E"/>
          <w:right w:val="single" w:sz="8" w:space="0" w:color="84847E"/>
          <w:insideH w:val="nil"/>
          <w:insideV w:val="nil"/>
        </w:tcBorders>
      </w:tcPr>
    </w:tblStylePr>
    <w:tblStylePr w:type="firstCol">
      <w:rPr>
        <w:b/>
        <w:bCs/>
      </w:rPr>
    </w:tblStylePr>
    <w:tblStylePr w:type="lastCol">
      <w:rPr>
        <w:b/>
        <w:bCs/>
      </w:rPr>
    </w:tblStylePr>
    <w:tblStylePr w:type="band1Vert">
      <w:tblPr/>
      <w:tcPr>
        <w:shd w:val="clear" w:color="auto" w:fill="D6D6D4"/>
      </w:tcPr>
    </w:tblStylePr>
    <w:tblStylePr w:type="band1Horz">
      <w:tblPr/>
      <w:tcPr>
        <w:tcBorders>
          <w:insideH w:val="nil"/>
          <w:insideV w:val="nil"/>
        </w:tcBorders>
        <w:shd w:val="clear" w:color="auto" w:fill="D6D6D4"/>
      </w:tcPr>
    </w:tblStylePr>
    <w:tblStylePr w:type="band2Horz">
      <w:tblPr/>
      <w:tcPr>
        <w:tcBorders>
          <w:insideH w:val="nil"/>
          <w:insideV w:val="nil"/>
        </w:tcBorders>
      </w:tcPr>
    </w:tblStylePr>
  </w:style>
  <w:style w:type="paragraph" w:customStyle="1" w:styleId="TableHeading1">
    <w:name w:val="Table Heading 1"/>
    <w:basedOn w:val="Normal"/>
    <w:link w:val="TableHeading1Char"/>
    <w:uiPriority w:val="4"/>
    <w:rsid w:val="00920BFF"/>
    <w:pPr>
      <w:spacing w:after="0" w:line="240" w:lineRule="auto"/>
      <w:ind w:right="-6294"/>
    </w:pPr>
    <w:rPr>
      <w:b/>
      <w:color w:val="FFFFFF"/>
      <w:sz w:val="24"/>
      <w:szCs w:val="24"/>
    </w:rPr>
  </w:style>
  <w:style w:type="table" w:styleId="MediumShading1-Accent5">
    <w:name w:val="Medium Shading 1 Accent 5"/>
    <w:basedOn w:val="TableNormal"/>
    <w:uiPriority w:val="63"/>
    <w:rsid w:val="00920BFF"/>
    <w:tblPr>
      <w:tblStyleRowBandSize w:val="1"/>
      <w:tblStyleColBandSize w:val="1"/>
      <w:tblBorders>
        <w:top w:val="single" w:sz="8" w:space="0" w:color="A1C9E2"/>
        <w:left w:val="single" w:sz="8" w:space="0" w:color="A1C9E2"/>
        <w:bottom w:val="single" w:sz="8" w:space="0" w:color="A1C9E2"/>
        <w:right w:val="single" w:sz="8" w:space="0" w:color="A1C9E2"/>
        <w:insideH w:val="single" w:sz="8" w:space="0" w:color="A1C9E2"/>
      </w:tblBorders>
    </w:tblPr>
    <w:tblStylePr w:type="firstRow">
      <w:pPr>
        <w:spacing w:before="0" w:after="0" w:line="240" w:lineRule="auto"/>
      </w:pPr>
      <w:rPr>
        <w:b/>
        <w:bCs/>
        <w:color w:val="FFFFFF"/>
      </w:rPr>
      <w:tblPr/>
      <w:tcPr>
        <w:tcBorders>
          <w:top w:val="single" w:sz="8" w:space="0" w:color="A1C9E2"/>
          <w:left w:val="single" w:sz="8" w:space="0" w:color="A1C9E2"/>
          <w:bottom w:val="single" w:sz="8" w:space="0" w:color="A1C9E2"/>
          <w:right w:val="single" w:sz="8" w:space="0" w:color="A1C9E2"/>
          <w:insideH w:val="nil"/>
          <w:insideV w:val="nil"/>
        </w:tcBorders>
        <w:shd w:val="clear" w:color="auto" w:fill="83B8D9"/>
      </w:tcPr>
    </w:tblStylePr>
    <w:tblStylePr w:type="lastRow">
      <w:pPr>
        <w:spacing w:before="0" w:after="0" w:line="240" w:lineRule="auto"/>
      </w:pPr>
      <w:rPr>
        <w:b/>
        <w:bCs/>
      </w:rPr>
      <w:tblPr/>
      <w:tcPr>
        <w:tcBorders>
          <w:top w:val="double" w:sz="6" w:space="0" w:color="A1C9E2"/>
          <w:left w:val="single" w:sz="8" w:space="0" w:color="A1C9E2"/>
          <w:bottom w:val="single" w:sz="8" w:space="0" w:color="A1C9E2"/>
          <w:right w:val="single" w:sz="8" w:space="0" w:color="A1C9E2"/>
          <w:insideH w:val="nil"/>
          <w:insideV w:val="nil"/>
        </w:tcBorders>
      </w:tcPr>
    </w:tblStylePr>
    <w:tblStylePr w:type="firstCol">
      <w:rPr>
        <w:b/>
        <w:bCs/>
      </w:rPr>
    </w:tblStylePr>
    <w:tblStylePr w:type="lastCol">
      <w:rPr>
        <w:b/>
        <w:bCs/>
      </w:rPr>
    </w:tblStylePr>
    <w:tblStylePr w:type="band1Vert">
      <w:tblPr/>
      <w:tcPr>
        <w:shd w:val="clear" w:color="auto" w:fill="E0EDF5"/>
      </w:tcPr>
    </w:tblStylePr>
    <w:tblStylePr w:type="band1Horz">
      <w:tblPr/>
      <w:tcPr>
        <w:tcBorders>
          <w:insideH w:val="nil"/>
          <w:insideV w:val="nil"/>
        </w:tcBorders>
        <w:shd w:val="clear" w:color="auto" w:fill="E0EDF5"/>
      </w:tcPr>
    </w:tblStylePr>
    <w:tblStylePr w:type="band2Horz">
      <w:tblPr/>
      <w:tcPr>
        <w:tcBorders>
          <w:insideH w:val="nil"/>
          <w:insideV w:val="nil"/>
        </w:tcBorders>
      </w:tcPr>
    </w:tblStylePr>
  </w:style>
  <w:style w:type="character" w:customStyle="1" w:styleId="TableHeading1Char">
    <w:name w:val="Table Heading 1 Char"/>
    <w:link w:val="TableHeading1"/>
    <w:uiPriority w:val="4"/>
    <w:rsid w:val="00920BFF"/>
    <w:rPr>
      <w:rFonts w:ascii="Calibri" w:hAnsi="Calibri"/>
      <w:b/>
      <w:color w:val="FFFFFF"/>
      <w:sz w:val="24"/>
      <w:szCs w:val="24"/>
    </w:rPr>
  </w:style>
  <w:style w:type="table" w:customStyle="1" w:styleId="MTDefaultTable">
    <w:name w:val="MT Default Table"/>
    <w:basedOn w:val="TableNormal"/>
    <w:uiPriority w:val="99"/>
    <w:rsid w:val="00301E05"/>
    <w:rPr>
      <w:rFonts w:ascii="Calibri" w:hAnsi="Calibr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Calibri" w:hAnsi="Calibri"/>
        <w:color w:val="FFFFFF"/>
        <w:sz w:val="24"/>
      </w:rPr>
      <w:tblPr/>
      <w:tcPr>
        <w:shd w:val="clear" w:color="auto" w:fill="0074A2"/>
      </w:tcPr>
    </w:tblStylePr>
    <w:tblStylePr w:type="band1Horz">
      <w:rPr>
        <w:rFonts w:ascii="Calibri" w:hAnsi="Calibri"/>
        <w:b/>
        <w:sz w:val="22"/>
      </w:rPr>
      <w:tblPr/>
      <w:tcPr>
        <w:shd w:val="clear" w:color="auto" w:fill="C0C0C0"/>
      </w:tcPr>
    </w:tblStylePr>
    <w:tblStylePr w:type="band2Horz">
      <w:rPr>
        <w:rFonts w:ascii="Calibri" w:hAnsi="Calibri"/>
        <w:b/>
        <w:sz w:val="22"/>
      </w:rPr>
    </w:tblStylePr>
  </w:style>
  <w:style w:type="paragraph" w:styleId="ListParagraph">
    <w:name w:val="List Paragraph"/>
    <w:basedOn w:val="Normal"/>
    <w:link w:val="ListParagraphChar"/>
    <w:uiPriority w:val="34"/>
    <w:qFormat/>
    <w:rsid w:val="00920BFF"/>
    <w:pPr>
      <w:ind w:left="720"/>
      <w:contextualSpacing/>
    </w:pPr>
  </w:style>
  <w:style w:type="character" w:customStyle="1" w:styleId="Heading3Char">
    <w:name w:val="Heading 3 Char"/>
    <w:link w:val="Heading3"/>
    <w:uiPriority w:val="4"/>
    <w:rsid w:val="000169A8"/>
    <w:rPr>
      <w:rFonts w:ascii="Calibri" w:eastAsia="SimSun" w:hAnsi="Calibri" w:cs="Calibri"/>
      <w:b/>
      <w:bCs/>
      <w:color w:val="83B8D9"/>
      <w:sz w:val="24"/>
      <w:szCs w:val="24"/>
    </w:rPr>
  </w:style>
  <w:style w:type="character" w:customStyle="1" w:styleId="Heading4Char">
    <w:name w:val="Heading 4 Char"/>
    <w:link w:val="Heading4"/>
    <w:uiPriority w:val="9"/>
    <w:rsid w:val="005E4F99"/>
    <w:rPr>
      <w:rFonts w:ascii="Calibri" w:eastAsia="SimSun" w:hAnsi="Calibri" w:cs="Calibri"/>
      <w:b/>
      <w:bCs/>
      <w:iCs/>
      <w:color w:val="595955"/>
    </w:rPr>
  </w:style>
  <w:style w:type="paragraph" w:styleId="Subtitle">
    <w:name w:val="Subtitle"/>
    <w:basedOn w:val="Normal"/>
    <w:next w:val="Normal"/>
    <w:link w:val="SubtitleChar"/>
    <w:uiPriority w:val="11"/>
    <w:rsid w:val="00920BFF"/>
    <w:pPr>
      <w:numPr>
        <w:ilvl w:val="1"/>
      </w:numPr>
    </w:pPr>
    <w:rPr>
      <w:rFonts w:ascii="Palatino Linotype" w:eastAsia="SimSun" w:hAnsi="Palatino Linotype"/>
      <w:i/>
      <w:iCs/>
      <w:color w:val="595955"/>
      <w:spacing w:val="15"/>
      <w:sz w:val="24"/>
      <w:szCs w:val="24"/>
    </w:rPr>
  </w:style>
  <w:style w:type="character" w:customStyle="1" w:styleId="SubtitleChar">
    <w:name w:val="Subtitle Char"/>
    <w:link w:val="Subtitle"/>
    <w:uiPriority w:val="11"/>
    <w:rsid w:val="00920BFF"/>
    <w:rPr>
      <w:rFonts w:ascii="Palatino Linotype" w:eastAsia="SimSun" w:hAnsi="Palatino Linotype" w:cs="Times New Roman"/>
      <w:i/>
      <w:iCs/>
      <w:color w:val="595955"/>
      <w:spacing w:val="15"/>
      <w:sz w:val="24"/>
      <w:szCs w:val="24"/>
    </w:rPr>
  </w:style>
  <w:style w:type="paragraph" w:customStyle="1" w:styleId="BulletedList">
    <w:name w:val="Bulleted List"/>
    <w:basedOn w:val="Normal"/>
    <w:link w:val="BulletedListChar"/>
    <w:uiPriority w:val="4"/>
    <w:rsid w:val="00920BFF"/>
    <w:pPr>
      <w:numPr>
        <w:numId w:val="2"/>
      </w:numPr>
    </w:pPr>
  </w:style>
  <w:style w:type="character" w:customStyle="1" w:styleId="BulletedListChar">
    <w:name w:val="Bulleted List Char"/>
    <w:link w:val="BulletedList"/>
    <w:uiPriority w:val="4"/>
    <w:rsid w:val="00920BFF"/>
    <w:rPr>
      <w:rFonts w:ascii="Calibri" w:hAnsi="Calibri"/>
      <w:sz w:val="22"/>
      <w:szCs w:val="22"/>
      <w:lang w:eastAsia="en-US"/>
    </w:rPr>
  </w:style>
  <w:style w:type="table" w:customStyle="1" w:styleId="TableGridLight1">
    <w:name w:val="Table Grid Light1"/>
    <w:basedOn w:val="TableNormal"/>
    <w:uiPriority w:val="40"/>
    <w:rsid w:val="000169A8"/>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21">
    <w:name w:val="Grid Table 4 - Accent 21"/>
    <w:basedOn w:val="TableNormal"/>
    <w:uiPriority w:val="49"/>
    <w:rsid w:val="005F6B21"/>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insideV w:val="nil"/>
        </w:tcBorders>
        <w:shd w:val="clear" w:color="auto" w:fill="7F7F7F"/>
      </w:tcPr>
    </w:tblStylePr>
    <w:tblStylePr w:type="lastRow">
      <w:rPr>
        <w:b/>
        <w:bCs/>
      </w:rPr>
      <w:tblPr/>
      <w:tcPr>
        <w:tcBorders>
          <w:top w:val="double" w:sz="4" w:space="0" w:color="7F7F7F"/>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Style1">
    <w:name w:val="Style1"/>
    <w:basedOn w:val="GridTable4-Accent21"/>
    <w:uiPriority w:val="99"/>
    <w:rsid w:val="005F6B21"/>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insideV w:val="nil"/>
        </w:tcBorders>
        <w:shd w:val="clear" w:color="auto" w:fill="7F7F7F"/>
      </w:tcPr>
    </w:tblStylePr>
    <w:tblStylePr w:type="lastRow">
      <w:rPr>
        <w:b/>
        <w:bCs/>
      </w:rPr>
      <w:tblPr/>
      <w:tcPr>
        <w:tcBorders>
          <w:top w:val="double" w:sz="4" w:space="0" w:color="7F7F7F"/>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TableHeading">
    <w:name w:val="Table Heading"/>
    <w:basedOn w:val="Normal"/>
    <w:link w:val="TableHeadingChar"/>
    <w:qFormat/>
    <w:rsid w:val="00A55F5C"/>
    <w:pPr>
      <w:spacing w:after="0" w:line="240" w:lineRule="auto"/>
    </w:pPr>
    <w:rPr>
      <w:color w:val="FFFFFF"/>
      <w:sz w:val="24"/>
    </w:rPr>
  </w:style>
  <w:style w:type="paragraph" w:customStyle="1" w:styleId="BulletedList-1">
    <w:name w:val="Bulleted List-1"/>
    <w:basedOn w:val="BulletedList"/>
    <w:link w:val="BulletedList-1Char"/>
    <w:rsid w:val="00F50387"/>
  </w:style>
  <w:style w:type="character" w:customStyle="1" w:styleId="TableHeadingChar">
    <w:name w:val="Table Heading Char"/>
    <w:link w:val="TableHeading"/>
    <w:rsid w:val="00A55F5C"/>
    <w:rPr>
      <w:rFonts w:ascii="Calibri" w:hAnsi="Calibri"/>
      <w:color w:val="FFFFFF"/>
      <w:sz w:val="24"/>
    </w:rPr>
  </w:style>
  <w:style w:type="character" w:customStyle="1" w:styleId="BulletedList-1Char">
    <w:name w:val="Bulleted List-1 Char"/>
    <w:link w:val="BulletedList-1"/>
    <w:rsid w:val="00F50387"/>
    <w:rPr>
      <w:rFonts w:ascii="Calibri" w:hAnsi="Calibri"/>
      <w:sz w:val="22"/>
      <w:szCs w:val="22"/>
      <w:lang w:eastAsia="en-US"/>
    </w:rPr>
  </w:style>
  <w:style w:type="paragraph" w:customStyle="1" w:styleId="NumberedList">
    <w:name w:val="Numbered List"/>
    <w:basedOn w:val="ListParagraph"/>
    <w:link w:val="NumberedListChar"/>
    <w:qFormat/>
    <w:rsid w:val="005E4F99"/>
    <w:pPr>
      <w:numPr>
        <w:numId w:val="1"/>
      </w:numPr>
    </w:pPr>
  </w:style>
  <w:style w:type="paragraph" w:customStyle="1" w:styleId="BulletList">
    <w:name w:val="Bullet List"/>
    <w:basedOn w:val="BulletedList"/>
    <w:link w:val="BulletListChar"/>
    <w:rsid w:val="0079468F"/>
    <w:pPr>
      <w:spacing w:after="0" w:line="240" w:lineRule="auto"/>
    </w:pPr>
  </w:style>
  <w:style w:type="character" w:customStyle="1" w:styleId="ListParagraphChar">
    <w:name w:val="List Paragraph Char"/>
    <w:link w:val="ListParagraph"/>
    <w:uiPriority w:val="34"/>
    <w:rsid w:val="005E4F99"/>
    <w:rPr>
      <w:rFonts w:ascii="Calibri" w:hAnsi="Calibri"/>
    </w:rPr>
  </w:style>
  <w:style w:type="character" w:customStyle="1" w:styleId="NumberedListChar">
    <w:name w:val="Numbered List Char"/>
    <w:link w:val="NumberedList"/>
    <w:rsid w:val="005E4F99"/>
    <w:rPr>
      <w:rFonts w:ascii="Calibri" w:hAnsi="Calibri"/>
      <w:sz w:val="22"/>
      <w:szCs w:val="22"/>
      <w:lang w:eastAsia="en-US"/>
    </w:rPr>
  </w:style>
  <w:style w:type="character" w:customStyle="1" w:styleId="BulletListChar">
    <w:name w:val="Bullet List Char"/>
    <w:link w:val="BulletList"/>
    <w:rsid w:val="0079468F"/>
    <w:rPr>
      <w:rFonts w:ascii="Calibri" w:hAnsi="Calibri"/>
      <w:sz w:val="22"/>
      <w:szCs w:val="22"/>
      <w:lang w:eastAsia="en-US"/>
    </w:rPr>
  </w:style>
  <w:style w:type="paragraph" w:customStyle="1" w:styleId="Bullets">
    <w:name w:val="Bullets"/>
    <w:basedOn w:val="BulletList"/>
    <w:link w:val="BulletsChar"/>
    <w:qFormat/>
    <w:rsid w:val="00BE442F"/>
    <w:pPr>
      <w:numPr>
        <w:numId w:val="3"/>
      </w:numPr>
    </w:pPr>
  </w:style>
  <w:style w:type="character" w:customStyle="1" w:styleId="BulletsChar">
    <w:name w:val="Bullets Char"/>
    <w:link w:val="Bullets"/>
    <w:rsid w:val="00BE442F"/>
    <w:rPr>
      <w:rFonts w:ascii="Calibri" w:hAnsi="Calibri"/>
      <w:sz w:val="22"/>
      <w:szCs w:val="22"/>
      <w:lang w:eastAsia="en-US"/>
    </w:rPr>
  </w:style>
  <w:style w:type="paragraph" w:customStyle="1" w:styleId="TitleHeading">
    <w:name w:val="Title Heading"/>
    <w:basedOn w:val="Normal"/>
    <w:link w:val="TitleHeadingChar"/>
    <w:rsid w:val="009F3BD9"/>
    <w:rPr>
      <w:sz w:val="48"/>
      <w:szCs w:val="44"/>
    </w:rPr>
  </w:style>
  <w:style w:type="character" w:customStyle="1" w:styleId="TitleHeadingChar">
    <w:name w:val="Title Heading Char"/>
    <w:link w:val="TitleHeading"/>
    <w:rsid w:val="009F3BD9"/>
    <w:rPr>
      <w:rFonts w:ascii="Calibri" w:hAnsi="Calibri"/>
      <w:sz w:val="48"/>
      <w:szCs w:val="44"/>
    </w:rPr>
  </w:style>
  <w:style w:type="paragraph" w:customStyle="1" w:styleId="Heading-1">
    <w:name w:val="Heading-1"/>
    <w:basedOn w:val="Heading1"/>
    <w:link w:val="Heading-1Char"/>
    <w:qFormat/>
    <w:rsid w:val="00662903"/>
    <w:pPr>
      <w:spacing w:before="0" w:line="240" w:lineRule="auto"/>
    </w:pPr>
    <w:rPr>
      <w:sz w:val="32"/>
    </w:rPr>
  </w:style>
  <w:style w:type="paragraph" w:customStyle="1" w:styleId="Heading-2">
    <w:name w:val="Heading-2"/>
    <w:basedOn w:val="Heading2"/>
    <w:link w:val="Heading-2Char"/>
    <w:qFormat/>
    <w:rsid w:val="00662903"/>
    <w:pPr>
      <w:spacing w:before="0"/>
    </w:pPr>
    <w:rPr>
      <w:sz w:val="28"/>
    </w:rPr>
  </w:style>
  <w:style w:type="character" w:customStyle="1" w:styleId="Heading-1Char">
    <w:name w:val="Heading-1 Char"/>
    <w:link w:val="Heading-1"/>
    <w:rsid w:val="00662903"/>
    <w:rPr>
      <w:rFonts w:ascii="Calibri" w:eastAsia="Times New Roman" w:hAnsi="Calibri" w:cs="Times New Roman"/>
      <w:b/>
      <w:bCs/>
      <w:color w:val="000000"/>
      <w:sz w:val="32"/>
      <w:szCs w:val="32"/>
    </w:rPr>
  </w:style>
  <w:style w:type="character" w:customStyle="1" w:styleId="Heading-2Char">
    <w:name w:val="Heading-2 Char"/>
    <w:link w:val="Heading-2"/>
    <w:rsid w:val="00662903"/>
    <w:rPr>
      <w:rFonts w:ascii="Calibri" w:eastAsia="Times New Roman" w:hAnsi="Calibri" w:cs="Calibri"/>
      <w:b/>
      <w:bCs/>
      <w:color w:val="0074A2"/>
      <w:sz w:val="28"/>
      <w:szCs w:val="27"/>
    </w:rPr>
  </w:style>
  <w:style w:type="paragraph" w:customStyle="1" w:styleId="a">
    <w:name w:val="..."/>
    <w:basedOn w:val="Bullets"/>
    <w:link w:val="Char"/>
    <w:rsid w:val="002B344E"/>
  </w:style>
  <w:style w:type="numbering" w:customStyle="1" w:styleId="Bullet-List">
    <w:name w:val="Bullet-List"/>
    <w:uiPriority w:val="99"/>
    <w:rsid w:val="00A93E42"/>
    <w:pPr>
      <w:numPr>
        <w:numId w:val="4"/>
      </w:numPr>
    </w:pPr>
  </w:style>
  <w:style w:type="character" w:customStyle="1" w:styleId="Char">
    <w:name w:val="... Char"/>
    <w:link w:val="a"/>
    <w:rsid w:val="002B344E"/>
    <w:rPr>
      <w:rFonts w:ascii="Calibri" w:hAnsi="Calibri"/>
      <w:sz w:val="22"/>
      <w:szCs w:val="22"/>
      <w:lang w:eastAsia="en-US"/>
    </w:rPr>
  </w:style>
  <w:style w:type="paragraph" w:customStyle="1" w:styleId="Title-Header">
    <w:name w:val="Title-Header"/>
    <w:basedOn w:val="TitleHeading"/>
    <w:link w:val="Title-HeaderChar"/>
    <w:rsid w:val="00B77CF9"/>
    <w:pPr>
      <w:spacing w:after="0"/>
    </w:pPr>
  </w:style>
  <w:style w:type="character" w:customStyle="1" w:styleId="Title-HeaderChar">
    <w:name w:val="Title-Header Char"/>
    <w:link w:val="Title-Header"/>
    <w:rsid w:val="00B77CF9"/>
    <w:rPr>
      <w:rFonts w:ascii="Calibri" w:hAnsi="Calibri"/>
      <w:sz w:val="48"/>
      <w:szCs w:val="44"/>
    </w:rPr>
  </w:style>
  <w:style w:type="paragraph" w:customStyle="1" w:styleId="NormalText">
    <w:name w:val="Normal Text"/>
    <w:basedOn w:val="Heading-2"/>
    <w:link w:val="NormalTextChar"/>
    <w:qFormat/>
    <w:rsid w:val="00865A4D"/>
    <w:rPr>
      <w:b w:val="0"/>
      <w:color w:val="auto"/>
      <w:sz w:val="22"/>
      <w:szCs w:val="22"/>
    </w:rPr>
  </w:style>
  <w:style w:type="character" w:customStyle="1" w:styleId="NormalTextChar">
    <w:name w:val="Normal Text Char"/>
    <w:link w:val="NormalText"/>
    <w:rsid w:val="00865A4D"/>
    <w:rPr>
      <w:rFonts w:ascii="Calibri" w:eastAsia="Times New Roman" w:hAnsi="Calibri" w:cs="Calibri"/>
      <w:b w:val="0"/>
      <w:bCs/>
      <w:color w:val="0074A2"/>
      <w:sz w:val="27"/>
      <w:szCs w:val="27"/>
    </w:rPr>
  </w:style>
  <w:style w:type="paragraph" w:customStyle="1" w:styleId="Doc-Title">
    <w:name w:val="Doc-Title"/>
    <w:basedOn w:val="Heading1"/>
    <w:link w:val="Doc-TitleChar"/>
    <w:qFormat/>
    <w:rsid w:val="00913F07"/>
    <w:pPr>
      <w:spacing w:before="0"/>
    </w:pPr>
    <w:rPr>
      <w:b w:val="0"/>
      <w:sz w:val="48"/>
      <w:szCs w:val="48"/>
    </w:rPr>
  </w:style>
  <w:style w:type="character" w:customStyle="1" w:styleId="Doc-TitleChar">
    <w:name w:val="Doc-Title Char"/>
    <w:link w:val="Doc-Title"/>
    <w:rsid w:val="00913F07"/>
    <w:rPr>
      <w:rFonts w:ascii="Calibri" w:eastAsia="Times New Roman" w:hAnsi="Calibri" w:cs="Times New Roman"/>
      <w:b w:val="0"/>
      <w:bCs/>
      <w:color w:val="000000"/>
      <w:sz w:val="48"/>
      <w:szCs w:val="48"/>
    </w:rPr>
  </w:style>
  <w:style w:type="table" w:styleId="TableGrid">
    <w:name w:val="Table Grid"/>
    <w:basedOn w:val="TableNormal"/>
    <w:uiPriority w:val="39"/>
    <w:rsid w:val="00DA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3"/>
    <w:basedOn w:val="Heading-2"/>
    <w:link w:val="Heading-3Char"/>
    <w:qFormat/>
    <w:rsid w:val="00892DF7"/>
    <w:rPr>
      <w:color w:val="000000"/>
      <w:sz w:val="24"/>
    </w:rPr>
  </w:style>
  <w:style w:type="character" w:customStyle="1" w:styleId="Heading-3Char">
    <w:name w:val="Heading-3 Char"/>
    <w:link w:val="Heading-3"/>
    <w:rsid w:val="00892DF7"/>
    <w:rPr>
      <w:rFonts w:ascii="Calibri" w:eastAsia="Times New Roman" w:hAnsi="Calibri" w:cs="Calibri"/>
      <w:b/>
      <w:bCs/>
      <w:color w:val="000000"/>
      <w:sz w:val="24"/>
      <w:szCs w:val="27"/>
    </w:rPr>
  </w:style>
  <w:style w:type="table" w:customStyle="1" w:styleId="TableGrid1">
    <w:name w:val="Table Grid1"/>
    <w:basedOn w:val="TableNormal"/>
    <w:next w:val="TableGrid"/>
    <w:uiPriority w:val="39"/>
    <w:rsid w:val="0028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2697"/>
    <w:rPr>
      <w:color w:val="3EBBF0" w:themeColor="followedHyperlink"/>
      <w:u w:val="single"/>
    </w:rPr>
  </w:style>
  <w:style w:type="character" w:styleId="CommentReference">
    <w:name w:val="annotation reference"/>
    <w:basedOn w:val="DefaultParagraphFont"/>
    <w:uiPriority w:val="99"/>
    <w:semiHidden/>
    <w:unhideWhenUsed/>
    <w:rsid w:val="005B2697"/>
    <w:rPr>
      <w:sz w:val="16"/>
      <w:szCs w:val="16"/>
    </w:rPr>
  </w:style>
  <w:style w:type="paragraph" w:styleId="CommentText">
    <w:name w:val="annotation text"/>
    <w:basedOn w:val="Normal"/>
    <w:link w:val="CommentTextChar"/>
    <w:uiPriority w:val="99"/>
    <w:semiHidden/>
    <w:unhideWhenUsed/>
    <w:rsid w:val="005B2697"/>
    <w:pPr>
      <w:spacing w:line="240" w:lineRule="auto"/>
    </w:pPr>
    <w:rPr>
      <w:sz w:val="20"/>
      <w:szCs w:val="20"/>
    </w:rPr>
  </w:style>
  <w:style w:type="character" w:customStyle="1" w:styleId="CommentTextChar">
    <w:name w:val="Comment Text Char"/>
    <w:basedOn w:val="DefaultParagraphFont"/>
    <w:link w:val="CommentText"/>
    <w:uiPriority w:val="99"/>
    <w:semiHidden/>
    <w:rsid w:val="005B2697"/>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5B2697"/>
    <w:rPr>
      <w:b/>
      <w:bCs/>
    </w:rPr>
  </w:style>
  <w:style w:type="character" w:customStyle="1" w:styleId="CommentSubjectChar">
    <w:name w:val="Comment Subject Char"/>
    <w:basedOn w:val="CommentTextChar"/>
    <w:link w:val="CommentSubject"/>
    <w:uiPriority w:val="99"/>
    <w:semiHidden/>
    <w:rsid w:val="005B2697"/>
    <w:rPr>
      <w:rFonts w:ascii="Calibri" w:hAnsi="Calibri"/>
      <w:b/>
      <w:bCs/>
      <w:lang w:eastAsia="en-US"/>
    </w:rPr>
  </w:style>
  <w:style w:type="paragraph" w:styleId="Revision">
    <w:name w:val="Revision"/>
    <w:hidden/>
    <w:uiPriority w:val="99"/>
    <w:semiHidden/>
    <w:rsid w:val="00A13627"/>
    <w:rPr>
      <w:rFonts w:ascii="Calibri" w:hAnsi="Calibri"/>
      <w:sz w:val="22"/>
      <w:szCs w:val="22"/>
      <w:lang w:eastAsia="en-US"/>
    </w:rPr>
  </w:style>
  <w:style w:type="paragraph" w:styleId="PlainText">
    <w:name w:val="Plain Text"/>
    <w:basedOn w:val="Normal"/>
    <w:link w:val="PlainTextChar"/>
    <w:uiPriority w:val="99"/>
    <w:unhideWhenUsed/>
    <w:rsid w:val="009911A3"/>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9911A3"/>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46169">
      <w:bodyDiv w:val="1"/>
      <w:marLeft w:val="0"/>
      <w:marRight w:val="0"/>
      <w:marTop w:val="0"/>
      <w:marBottom w:val="0"/>
      <w:divBdr>
        <w:top w:val="none" w:sz="0" w:space="0" w:color="auto"/>
        <w:left w:val="none" w:sz="0" w:space="0" w:color="auto"/>
        <w:bottom w:val="none" w:sz="0" w:space="0" w:color="auto"/>
        <w:right w:val="none" w:sz="0" w:space="0" w:color="auto"/>
      </w:divBdr>
      <w:divsChild>
        <w:div w:id="1498568303">
          <w:marLeft w:val="0"/>
          <w:marRight w:val="0"/>
          <w:marTop w:val="0"/>
          <w:marBottom w:val="0"/>
          <w:divBdr>
            <w:top w:val="none" w:sz="0" w:space="0" w:color="auto"/>
            <w:left w:val="none" w:sz="0" w:space="0" w:color="auto"/>
            <w:bottom w:val="none" w:sz="0" w:space="0" w:color="auto"/>
            <w:right w:val="none" w:sz="0" w:space="0" w:color="auto"/>
          </w:divBdr>
          <w:divsChild>
            <w:div w:id="1107653809">
              <w:marLeft w:val="0"/>
              <w:marRight w:val="0"/>
              <w:marTop w:val="0"/>
              <w:marBottom w:val="0"/>
              <w:divBdr>
                <w:top w:val="none" w:sz="0" w:space="0" w:color="auto"/>
                <w:left w:val="none" w:sz="0" w:space="0" w:color="auto"/>
                <w:bottom w:val="none" w:sz="0" w:space="0" w:color="auto"/>
                <w:right w:val="none" w:sz="0" w:space="0" w:color="auto"/>
              </w:divBdr>
              <w:divsChild>
                <w:div w:id="2113470909">
                  <w:marLeft w:val="0"/>
                  <w:marRight w:val="0"/>
                  <w:marTop w:val="0"/>
                  <w:marBottom w:val="0"/>
                  <w:divBdr>
                    <w:top w:val="none" w:sz="0" w:space="0" w:color="auto"/>
                    <w:left w:val="none" w:sz="0" w:space="0" w:color="auto"/>
                    <w:bottom w:val="none" w:sz="0" w:space="0" w:color="auto"/>
                    <w:right w:val="none" w:sz="0" w:space="0" w:color="auto"/>
                  </w:divBdr>
                  <w:divsChild>
                    <w:div w:id="1970472937">
                      <w:marLeft w:val="6070"/>
                      <w:marRight w:val="0"/>
                      <w:marTop w:val="0"/>
                      <w:marBottom w:val="0"/>
                      <w:divBdr>
                        <w:top w:val="none" w:sz="0" w:space="0" w:color="auto"/>
                        <w:left w:val="none" w:sz="0" w:space="0" w:color="auto"/>
                        <w:bottom w:val="none" w:sz="0" w:space="0" w:color="auto"/>
                        <w:right w:val="none" w:sz="0" w:space="0" w:color="auto"/>
                      </w:divBdr>
                      <w:divsChild>
                        <w:div w:id="937059381">
                          <w:marLeft w:val="0"/>
                          <w:marRight w:val="0"/>
                          <w:marTop w:val="0"/>
                          <w:marBottom w:val="0"/>
                          <w:divBdr>
                            <w:top w:val="none" w:sz="0" w:space="0" w:color="auto"/>
                            <w:left w:val="none" w:sz="0" w:space="0" w:color="auto"/>
                            <w:bottom w:val="none" w:sz="0" w:space="0" w:color="auto"/>
                            <w:right w:val="none" w:sz="0" w:space="0" w:color="auto"/>
                          </w:divBdr>
                          <w:divsChild>
                            <w:div w:id="1397774707">
                              <w:marLeft w:val="0"/>
                              <w:marRight w:val="0"/>
                              <w:marTop w:val="0"/>
                              <w:marBottom w:val="0"/>
                              <w:divBdr>
                                <w:top w:val="none" w:sz="0" w:space="0" w:color="auto"/>
                                <w:left w:val="none" w:sz="0" w:space="0" w:color="auto"/>
                                <w:bottom w:val="none" w:sz="0" w:space="0" w:color="auto"/>
                                <w:right w:val="none" w:sz="0" w:space="0" w:color="auto"/>
                              </w:divBdr>
                              <w:divsChild>
                                <w:div w:id="1758941979">
                                  <w:marLeft w:val="0"/>
                                  <w:marRight w:val="0"/>
                                  <w:marTop w:val="150"/>
                                  <w:marBottom w:val="0"/>
                                  <w:divBdr>
                                    <w:top w:val="none" w:sz="0" w:space="0" w:color="auto"/>
                                    <w:left w:val="none" w:sz="0" w:space="0" w:color="auto"/>
                                    <w:bottom w:val="none" w:sz="0" w:space="0" w:color="auto"/>
                                    <w:right w:val="none" w:sz="0" w:space="0" w:color="auto"/>
                                  </w:divBdr>
                                  <w:divsChild>
                                    <w:div w:id="787353697">
                                      <w:marLeft w:val="0"/>
                                      <w:marRight w:val="0"/>
                                      <w:marTop w:val="0"/>
                                      <w:marBottom w:val="0"/>
                                      <w:divBdr>
                                        <w:top w:val="none" w:sz="0" w:space="0" w:color="auto"/>
                                        <w:left w:val="none" w:sz="0" w:space="0" w:color="auto"/>
                                        <w:bottom w:val="none" w:sz="0" w:space="0" w:color="auto"/>
                                        <w:right w:val="none" w:sz="0" w:space="0" w:color="auto"/>
                                      </w:divBdr>
                                    </w:div>
                                    <w:div w:id="16831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571365">
      <w:bodyDiv w:val="1"/>
      <w:marLeft w:val="0"/>
      <w:marRight w:val="0"/>
      <w:marTop w:val="0"/>
      <w:marBottom w:val="0"/>
      <w:divBdr>
        <w:top w:val="none" w:sz="0" w:space="0" w:color="auto"/>
        <w:left w:val="none" w:sz="0" w:space="0" w:color="auto"/>
        <w:bottom w:val="none" w:sz="0" w:space="0" w:color="auto"/>
        <w:right w:val="none" w:sz="0" w:space="0" w:color="auto"/>
      </w:divBdr>
    </w:div>
    <w:div w:id="243878832">
      <w:bodyDiv w:val="1"/>
      <w:marLeft w:val="0"/>
      <w:marRight w:val="0"/>
      <w:marTop w:val="0"/>
      <w:marBottom w:val="0"/>
      <w:divBdr>
        <w:top w:val="none" w:sz="0" w:space="0" w:color="auto"/>
        <w:left w:val="none" w:sz="0" w:space="0" w:color="auto"/>
        <w:bottom w:val="none" w:sz="0" w:space="0" w:color="auto"/>
        <w:right w:val="none" w:sz="0" w:space="0" w:color="auto"/>
      </w:divBdr>
    </w:div>
    <w:div w:id="259486995">
      <w:bodyDiv w:val="1"/>
      <w:marLeft w:val="0"/>
      <w:marRight w:val="0"/>
      <w:marTop w:val="0"/>
      <w:marBottom w:val="0"/>
      <w:divBdr>
        <w:top w:val="none" w:sz="0" w:space="0" w:color="auto"/>
        <w:left w:val="none" w:sz="0" w:space="0" w:color="auto"/>
        <w:bottom w:val="none" w:sz="0" w:space="0" w:color="auto"/>
        <w:right w:val="none" w:sz="0" w:space="0" w:color="auto"/>
      </w:divBdr>
    </w:div>
    <w:div w:id="395007610">
      <w:bodyDiv w:val="1"/>
      <w:marLeft w:val="0"/>
      <w:marRight w:val="0"/>
      <w:marTop w:val="0"/>
      <w:marBottom w:val="0"/>
      <w:divBdr>
        <w:top w:val="none" w:sz="0" w:space="0" w:color="auto"/>
        <w:left w:val="none" w:sz="0" w:space="0" w:color="auto"/>
        <w:bottom w:val="none" w:sz="0" w:space="0" w:color="auto"/>
        <w:right w:val="none" w:sz="0" w:space="0" w:color="auto"/>
      </w:divBdr>
      <w:divsChild>
        <w:div w:id="1189488302">
          <w:marLeft w:val="0"/>
          <w:marRight w:val="0"/>
          <w:marTop w:val="0"/>
          <w:marBottom w:val="0"/>
          <w:divBdr>
            <w:top w:val="none" w:sz="0" w:space="0" w:color="auto"/>
            <w:left w:val="none" w:sz="0" w:space="0" w:color="auto"/>
            <w:bottom w:val="none" w:sz="0" w:space="0" w:color="auto"/>
            <w:right w:val="none" w:sz="0" w:space="0" w:color="auto"/>
          </w:divBdr>
          <w:divsChild>
            <w:div w:id="1689520651">
              <w:marLeft w:val="0"/>
              <w:marRight w:val="0"/>
              <w:marTop w:val="0"/>
              <w:marBottom w:val="0"/>
              <w:divBdr>
                <w:top w:val="none" w:sz="0" w:space="0" w:color="auto"/>
                <w:left w:val="none" w:sz="0" w:space="0" w:color="auto"/>
                <w:bottom w:val="none" w:sz="0" w:space="0" w:color="auto"/>
                <w:right w:val="none" w:sz="0" w:space="0" w:color="auto"/>
              </w:divBdr>
              <w:divsChild>
                <w:div w:id="218634921">
                  <w:marLeft w:val="0"/>
                  <w:marRight w:val="0"/>
                  <w:marTop w:val="0"/>
                  <w:marBottom w:val="0"/>
                  <w:divBdr>
                    <w:top w:val="none" w:sz="0" w:space="0" w:color="auto"/>
                    <w:left w:val="none" w:sz="0" w:space="0" w:color="auto"/>
                    <w:bottom w:val="none" w:sz="0" w:space="0" w:color="auto"/>
                    <w:right w:val="none" w:sz="0" w:space="0" w:color="auto"/>
                  </w:divBdr>
                  <w:divsChild>
                    <w:div w:id="1074938238">
                      <w:marLeft w:val="0"/>
                      <w:marRight w:val="0"/>
                      <w:marTop w:val="0"/>
                      <w:marBottom w:val="0"/>
                      <w:divBdr>
                        <w:top w:val="none" w:sz="0" w:space="0" w:color="auto"/>
                        <w:left w:val="none" w:sz="0" w:space="0" w:color="auto"/>
                        <w:bottom w:val="none" w:sz="0" w:space="0" w:color="auto"/>
                        <w:right w:val="none" w:sz="0" w:space="0" w:color="auto"/>
                      </w:divBdr>
                      <w:divsChild>
                        <w:div w:id="914511072">
                          <w:marLeft w:val="0"/>
                          <w:marRight w:val="0"/>
                          <w:marTop w:val="0"/>
                          <w:marBottom w:val="0"/>
                          <w:divBdr>
                            <w:top w:val="none" w:sz="0" w:space="0" w:color="auto"/>
                            <w:left w:val="none" w:sz="0" w:space="0" w:color="auto"/>
                            <w:bottom w:val="none" w:sz="0" w:space="0" w:color="auto"/>
                            <w:right w:val="none" w:sz="0" w:space="0" w:color="auto"/>
                          </w:divBdr>
                          <w:divsChild>
                            <w:div w:id="178006213">
                              <w:marLeft w:val="0"/>
                              <w:marRight w:val="0"/>
                              <w:marTop w:val="0"/>
                              <w:marBottom w:val="0"/>
                              <w:divBdr>
                                <w:top w:val="none" w:sz="0" w:space="0" w:color="auto"/>
                                <w:left w:val="none" w:sz="0" w:space="0" w:color="auto"/>
                                <w:bottom w:val="none" w:sz="0" w:space="0" w:color="auto"/>
                                <w:right w:val="none" w:sz="0" w:space="0" w:color="auto"/>
                              </w:divBdr>
                              <w:divsChild>
                                <w:div w:id="1258946854">
                                  <w:marLeft w:val="0"/>
                                  <w:marRight w:val="0"/>
                                  <w:marTop w:val="0"/>
                                  <w:marBottom w:val="0"/>
                                  <w:divBdr>
                                    <w:top w:val="none" w:sz="0" w:space="0" w:color="auto"/>
                                    <w:left w:val="none" w:sz="0" w:space="0" w:color="auto"/>
                                    <w:bottom w:val="none" w:sz="0" w:space="0" w:color="auto"/>
                                    <w:right w:val="none" w:sz="0" w:space="0" w:color="auto"/>
                                  </w:divBdr>
                                  <w:divsChild>
                                    <w:div w:id="1314484294">
                                      <w:marLeft w:val="0"/>
                                      <w:marRight w:val="0"/>
                                      <w:marTop w:val="0"/>
                                      <w:marBottom w:val="0"/>
                                      <w:divBdr>
                                        <w:top w:val="none" w:sz="0" w:space="0" w:color="auto"/>
                                        <w:left w:val="none" w:sz="0" w:space="0" w:color="auto"/>
                                        <w:bottom w:val="none" w:sz="0" w:space="0" w:color="auto"/>
                                        <w:right w:val="none" w:sz="0" w:space="0" w:color="auto"/>
                                      </w:divBdr>
                                      <w:divsChild>
                                        <w:div w:id="780489242">
                                          <w:marLeft w:val="0"/>
                                          <w:marRight w:val="0"/>
                                          <w:marTop w:val="0"/>
                                          <w:marBottom w:val="0"/>
                                          <w:divBdr>
                                            <w:top w:val="none" w:sz="0" w:space="0" w:color="auto"/>
                                            <w:left w:val="none" w:sz="0" w:space="0" w:color="auto"/>
                                            <w:bottom w:val="none" w:sz="0" w:space="0" w:color="auto"/>
                                            <w:right w:val="none" w:sz="0" w:space="0" w:color="auto"/>
                                          </w:divBdr>
                                          <w:divsChild>
                                            <w:div w:id="1272013842">
                                              <w:marLeft w:val="0"/>
                                              <w:marRight w:val="0"/>
                                              <w:marTop w:val="0"/>
                                              <w:marBottom w:val="0"/>
                                              <w:divBdr>
                                                <w:top w:val="none" w:sz="0" w:space="0" w:color="auto"/>
                                                <w:left w:val="none" w:sz="0" w:space="0" w:color="auto"/>
                                                <w:bottom w:val="none" w:sz="0" w:space="0" w:color="auto"/>
                                                <w:right w:val="none" w:sz="0" w:space="0" w:color="auto"/>
                                              </w:divBdr>
                                              <w:divsChild>
                                                <w:div w:id="394354253">
                                                  <w:marLeft w:val="0"/>
                                                  <w:marRight w:val="0"/>
                                                  <w:marTop w:val="0"/>
                                                  <w:marBottom w:val="0"/>
                                                  <w:divBdr>
                                                    <w:top w:val="none" w:sz="0" w:space="0" w:color="auto"/>
                                                    <w:left w:val="none" w:sz="0" w:space="0" w:color="auto"/>
                                                    <w:bottom w:val="none" w:sz="0" w:space="0" w:color="auto"/>
                                                    <w:right w:val="none" w:sz="0" w:space="0" w:color="auto"/>
                                                  </w:divBdr>
                                                  <w:divsChild>
                                                    <w:div w:id="635840402">
                                                      <w:marLeft w:val="0"/>
                                                      <w:marRight w:val="0"/>
                                                      <w:marTop w:val="0"/>
                                                      <w:marBottom w:val="0"/>
                                                      <w:divBdr>
                                                        <w:top w:val="none" w:sz="0" w:space="0" w:color="auto"/>
                                                        <w:left w:val="none" w:sz="0" w:space="0" w:color="auto"/>
                                                        <w:bottom w:val="none" w:sz="0" w:space="0" w:color="auto"/>
                                                        <w:right w:val="none" w:sz="0" w:space="0" w:color="auto"/>
                                                      </w:divBdr>
                                                    </w:div>
                                                    <w:div w:id="437650080">
                                                      <w:marLeft w:val="0"/>
                                                      <w:marRight w:val="0"/>
                                                      <w:marTop w:val="0"/>
                                                      <w:marBottom w:val="0"/>
                                                      <w:divBdr>
                                                        <w:top w:val="none" w:sz="0" w:space="0" w:color="auto"/>
                                                        <w:left w:val="none" w:sz="0" w:space="0" w:color="auto"/>
                                                        <w:bottom w:val="none" w:sz="0" w:space="0" w:color="auto"/>
                                                        <w:right w:val="none" w:sz="0" w:space="0" w:color="auto"/>
                                                      </w:divBdr>
                                                    </w:div>
                                                    <w:div w:id="1219174152">
                                                      <w:marLeft w:val="0"/>
                                                      <w:marRight w:val="0"/>
                                                      <w:marTop w:val="0"/>
                                                      <w:marBottom w:val="0"/>
                                                      <w:divBdr>
                                                        <w:top w:val="none" w:sz="0" w:space="0" w:color="auto"/>
                                                        <w:left w:val="none" w:sz="0" w:space="0" w:color="auto"/>
                                                        <w:bottom w:val="none" w:sz="0" w:space="0" w:color="auto"/>
                                                        <w:right w:val="none" w:sz="0" w:space="0" w:color="auto"/>
                                                      </w:divBdr>
                                                    </w:div>
                                                    <w:div w:id="2063821246">
                                                      <w:marLeft w:val="0"/>
                                                      <w:marRight w:val="0"/>
                                                      <w:marTop w:val="0"/>
                                                      <w:marBottom w:val="0"/>
                                                      <w:divBdr>
                                                        <w:top w:val="none" w:sz="0" w:space="0" w:color="auto"/>
                                                        <w:left w:val="none" w:sz="0" w:space="0" w:color="auto"/>
                                                        <w:bottom w:val="none" w:sz="0" w:space="0" w:color="auto"/>
                                                        <w:right w:val="none" w:sz="0" w:space="0" w:color="auto"/>
                                                      </w:divBdr>
                                                    </w:div>
                                                    <w:div w:id="1358317237">
                                                      <w:marLeft w:val="0"/>
                                                      <w:marRight w:val="0"/>
                                                      <w:marTop w:val="0"/>
                                                      <w:marBottom w:val="0"/>
                                                      <w:divBdr>
                                                        <w:top w:val="none" w:sz="0" w:space="0" w:color="auto"/>
                                                        <w:left w:val="none" w:sz="0" w:space="0" w:color="auto"/>
                                                        <w:bottom w:val="none" w:sz="0" w:space="0" w:color="auto"/>
                                                        <w:right w:val="none" w:sz="0" w:space="0" w:color="auto"/>
                                                      </w:divBdr>
                                                    </w:div>
                                                    <w:div w:id="909194220">
                                                      <w:marLeft w:val="0"/>
                                                      <w:marRight w:val="0"/>
                                                      <w:marTop w:val="0"/>
                                                      <w:marBottom w:val="0"/>
                                                      <w:divBdr>
                                                        <w:top w:val="none" w:sz="0" w:space="0" w:color="auto"/>
                                                        <w:left w:val="none" w:sz="0" w:space="0" w:color="auto"/>
                                                        <w:bottom w:val="none" w:sz="0" w:space="0" w:color="auto"/>
                                                        <w:right w:val="none" w:sz="0" w:space="0" w:color="auto"/>
                                                      </w:divBdr>
                                                    </w:div>
                                                    <w:div w:id="2014527409">
                                                      <w:marLeft w:val="0"/>
                                                      <w:marRight w:val="0"/>
                                                      <w:marTop w:val="0"/>
                                                      <w:marBottom w:val="0"/>
                                                      <w:divBdr>
                                                        <w:top w:val="none" w:sz="0" w:space="0" w:color="auto"/>
                                                        <w:left w:val="none" w:sz="0" w:space="0" w:color="auto"/>
                                                        <w:bottom w:val="none" w:sz="0" w:space="0" w:color="auto"/>
                                                        <w:right w:val="none" w:sz="0" w:space="0" w:color="auto"/>
                                                      </w:divBdr>
                                                    </w:div>
                                                    <w:div w:id="8601754">
                                                      <w:marLeft w:val="0"/>
                                                      <w:marRight w:val="0"/>
                                                      <w:marTop w:val="0"/>
                                                      <w:marBottom w:val="0"/>
                                                      <w:divBdr>
                                                        <w:top w:val="none" w:sz="0" w:space="0" w:color="auto"/>
                                                        <w:left w:val="none" w:sz="0" w:space="0" w:color="auto"/>
                                                        <w:bottom w:val="none" w:sz="0" w:space="0" w:color="auto"/>
                                                        <w:right w:val="none" w:sz="0" w:space="0" w:color="auto"/>
                                                      </w:divBdr>
                                                    </w:div>
                                                    <w:div w:id="1918854428">
                                                      <w:marLeft w:val="0"/>
                                                      <w:marRight w:val="0"/>
                                                      <w:marTop w:val="0"/>
                                                      <w:marBottom w:val="0"/>
                                                      <w:divBdr>
                                                        <w:top w:val="none" w:sz="0" w:space="0" w:color="auto"/>
                                                        <w:left w:val="none" w:sz="0" w:space="0" w:color="auto"/>
                                                        <w:bottom w:val="none" w:sz="0" w:space="0" w:color="auto"/>
                                                        <w:right w:val="none" w:sz="0" w:space="0" w:color="auto"/>
                                                      </w:divBdr>
                                                    </w:div>
                                                    <w:div w:id="3231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688107">
                              <w:marLeft w:val="0"/>
                              <w:marRight w:val="0"/>
                              <w:marTop w:val="0"/>
                              <w:marBottom w:val="0"/>
                              <w:divBdr>
                                <w:top w:val="none" w:sz="0" w:space="0" w:color="auto"/>
                                <w:left w:val="none" w:sz="0" w:space="0" w:color="auto"/>
                                <w:bottom w:val="none" w:sz="0" w:space="0" w:color="auto"/>
                                <w:right w:val="none" w:sz="0" w:space="0" w:color="auto"/>
                              </w:divBdr>
                              <w:divsChild>
                                <w:div w:id="2101758365">
                                  <w:marLeft w:val="0"/>
                                  <w:marRight w:val="0"/>
                                  <w:marTop w:val="0"/>
                                  <w:marBottom w:val="0"/>
                                  <w:divBdr>
                                    <w:top w:val="none" w:sz="0" w:space="0" w:color="auto"/>
                                    <w:left w:val="none" w:sz="0" w:space="0" w:color="auto"/>
                                    <w:bottom w:val="none" w:sz="0" w:space="0" w:color="auto"/>
                                    <w:right w:val="none" w:sz="0" w:space="0" w:color="auto"/>
                                  </w:divBdr>
                                  <w:divsChild>
                                    <w:div w:id="6669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467632">
      <w:bodyDiv w:val="1"/>
      <w:marLeft w:val="0"/>
      <w:marRight w:val="0"/>
      <w:marTop w:val="0"/>
      <w:marBottom w:val="0"/>
      <w:divBdr>
        <w:top w:val="none" w:sz="0" w:space="0" w:color="auto"/>
        <w:left w:val="none" w:sz="0" w:space="0" w:color="auto"/>
        <w:bottom w:val="none" w:sz="0" w:space="0" w:color="auto"/>
        <w:right w:val="none" w:sz="0" w:space="0" w:color="auto"/>
      </w:divBdr>
    </w:div>
    <w:div w:id="495996841">
      <w:bodyDiv w:val="1"/>
      <w:marLeft w:val="0"/>
      <w:marRight w:val="0"/>
      <w:marTop w:val="0"/>
      <w:marBottom w:val="0"/>
      <w:divBdr>
        <w:top w:val="none" w:sz="0" w:space="0" w:color="auto"/>
        <w:left w:val="none" w:sz="0" w:space="0" w:color="auto"/>
        <w:bottom w:val="none" w:sz="0" w:space="0" w:color="auto"/>
        <w:right w:val="none" w:sz="0" w:space="0" w:color="auto"/>
      </w:divBdr>
    </w:div>
    <w:div w:id="508760060">
      <w:bodyDiv w:val="1"/>
      <w:marLeft w:val="0"/>
      <w:marRight w:val="0"/>
      <w:marTop w:val="0"/>
      <w:marBottom w:val="0"/>
      <w:divBdr>
        <w:top w:val="none" w:sz="0" w:space="0" w:color="auto"/>
        <w:left w:val="none" w:sz="0" w:space="0" w:color="auto"/>
        <w:bottom w:val="none" w:sz="0" w:space="0" w:color="auto"/>
        <w:right w:val="none" w:sz="0" w:space="0" w:color="auto"/>
      </w:divBdr>
    </w:div>
    <w:div w:id="544755013">
      <w:bodyDiv w:val="1"/>
      <w:marLeft w:val="0"/>
      <w:marRight w:val="0"/>
      <w:marTop w:val="0"/>
      <w:marBottom w:val="0"/>
      <w:divBdr>
        <w:top w:val="none" w:sz="0" w:space="0" w:color="auto"/>
        <w:left w:val="none" w:sz="0" w:space="0" w:color="auto"/>
        <w:bottom w:val="none" w:sz="0" w:space="0" w:color="auto"/>
        <w:right w:val="none" w:sz="0" w:space="0" w:color="auto"/>
      </w:divBdr>
      <w:divsChild>
        <w:div w:id="247809253">
          <w:marLeft w:val="0"/>
          <w:marRight w:val="0"/>
          <w:marTop w:val="0"/>
          <w:marBottom w:val="0"/>
          <w:divBdr>
            <w:top w:val="none" w:sz="0" w:space="0" w:color="auto"/>
            <w:left w:val="none" w:sz="0" w:space="0" w:color="auto"/>
            <w:bottom w:val="none" w:sz="0" w:space="0" w:color="auto"/>
            <w:right w:val="none" w:sz="0" w:space="0" w:color="auto"/>
          </w:divBdr>
          <w:divsChild>
            <w:div w:id="325745336">
              <w:marLeft w:val="0"/>
              <w:marRight w:val="0"/>
              <w:marTop w:val="0"/>
              <w:marBottom w:val="0"/>
              <w:divBdr>
                <w:top w:val="none" w:sz="0" w:space="0" w:color="auto"/>
                <w:left w:val="none" w:sz="0" w:space="0" w:color="auto"/>
                <w:bottom w:val="none" w:sz="0" w:space="0" w:color="auto"/>
                <w:right w:val="none" w:sz="0" w:space="0" w:color="auto"/>
              </w:divBdr>
              <w:divsChild>
                <w:div w:id="1434545727">
                  <w:marLeft w:val="0"/>
                  <w:marRight w:val="0"/>
                  <w:marTop w:val="0"/>
                  <w:marBottom w:val="0"/>
                  <w:divBdr>
                    <w:top w:val="none" w:sz="0" w:space="0" w:color="auto"/>
                    <w:left w:val="none" w:sz="0" w:space="0" w:color="auto"/>
                    <w:bottom w:val="none" w:sz="0" w:space="0" w:color="auto"/>
                    <w:right w:val="none" w:sz="0" w:space="0" w:color="auto"/>
                  </w:divBdr>
                  <w:divsChild>
                    <w:div w:id="73361204">
                      <w:marLeft w:val="6070"/>
                      <w:marRight w:val="0"/>
                      <w:marTop w:val="0"/>
                      <w:marBottom w:val="0"/>
                      <w:divBdr>
                        <w:top w:val="none" w:sz="0" w:space="0" w:color="auto"/>
                        <w:left w:val="none" w:sz="0" w:space="0" w:color="auto"/>
                        <w:bottom w:val="none" w:sz="0" w:space="0" w:color="auto"/>
                        <w:right w:val="none" w:sz="0" w:space="0" w:color="auto"/>
                      </w:divBdr>
                      <w:divsChild>
                        <w:div w:id="1196389915">
                          <w:marLeft w:val="0"/>
                          <w:marRight w:val="0"/>
                          <w:marTop w:val="0"/>
                          <w:marBottom w:val="0"/>
                          <w:divBdr>
                            <w:top w:val="none" w:sz="0" w:space="0" w:color="auto"/>
                            <w:left w:val="none" w:sz="0" w:space="0" w:color="auto"/>
                            <w:bottom w:val="none" w:sz="0" w:space="0" w:color="auto"/>
                            <w:right w:val="none" w:sz="0" w:space="0" w:color="auto"/>
                          </w:divBdr>
                          <w:divsChild>
                            <w:div w:id="327945355">
                              <w:marLeft w:val="0"/>
                              <w:marRight w:val="0"/>
                              <w:marTop w:val="0"/>
                              <w:marBottom w:val="0"/>
                              <w:divBdr>
                                <w:top w:val="none" w:sz="0" w:space="0" w:color="auto"/>
                                <w:left w:val="none" w:sz="0" w:space="0" w:color="auto"/>
                                <w:bottom w:val="none" w:sz="0" w:space="0" w:color="auto"/>
                                <w:right w:val="none" w:sz="0" w:space="0" w:color="auto"/>
                              </w:divBdr>
                              <w:divsChild>
                                <w:div w:id="1429739479">
                                  <w:marLeft w:val="0"/>
                                  <w:marRight w:val="0"/>
                                  <w:marTop w:val="150"/>
                                  <w:marBottom w:val="0"/>
                                  <w:divBdr>
                                    <w:top w:val="none" w:sz="0" w:space="0" w:color="auto"/>
                                    <w:left w:val="none" w:sz="0" w:space="0" w:color="auto"/>
                                    <w:bottom w:val="none" w:sz="0" w:space="0" w:color="auto"/>
                                    <w:right w:val="none" w:sz="0" w:space="0" w:color="auto"/>
                                  </w:divBdr>
                                  <w:divsChild>
                                    <w:div w:id="327095726">
                                      <w:marLeft w:val="0"/>
                                      <w:marRight w:val="0"/>
                                      <w:marTop w:val="0"/>
                                      <w:marBottom w:val="0"/>
                                      <w:divBdr>
                                        <w:top w:val="none" w:sz="0" w:space="0" w:color="auto"/>
                                        <w:left w:val="none" w:sz="0" w:space="0" w:color="auto"/>
                                        <w:bottom w:val="none" w:sz="0" w:space="0" w:color="auto"/>
                                        <w:right w:val="none" w:sz="0" w:space="0" w:color="auto"/>
                                      </w:divBdr>
                                    </w:div>
                                    <w:div w:id="8641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750700">
      <w:bodyDiv w:val="1"/>
      <w:marLeft w:val="0"/>
      <w:marRight w:val="0"/>
      <w:marTop w:val="0"/>
      <w:marBottom w:val="0"/>
      <w:divBdr>
        <w:top w:val="none" w:sz="0" w:space="0" w:color="auto"/>
        <w:left w:val="none" w:sz="0" w:space="0" w:color="auto"/>
        <w:bottom w:val="none" w:sz="0" w:space="0" w:color="auto"/>
        <w:right w:val="none" w:sz="0" w:space="0" w:color="auto"/>
      </w:divBdr>
    </w:div>
    <w:div w:id="763303616">
      <w:bodyDiv w:val="1"/>
      <w:marLeft w:val="0"/>
      <w:marRight w:val="0"/>
      <w:marTop w:val="0"/>
      <w:marBottom w:val="0"/>
      <w:divBdr>
        <w:top w:val="none" w:sz="0" w:space="0" w:color="auto"/>
        <w:left w:val="none" w:sz="0" w:space="0" w:color="auto"/>
        <w:bottom w:val="none" w:sz="0" w:space="0" w:color="auto"/>
        <w:right w:val="none" w:sz="0" w:space="0" w:color="auto"/>
      </w:divBdr>
    </w:div>
    <w:div w:id="843280895">
      <w:bodyDiv w:val="1"/>
      <w:marLeft w:val="0"/>
      <w:marRight w:val="0"/>
      <w:marTop w:val="0"/>
      <w:marBottom w:val="0"/>
      <w:divBdr>
        <w:top w:val="none" w:sz="0" w:space="0" w:color="auto"/>
        <w:left w:val="none" w:sz="0" w:space="0" w:color="auto"/>
        <w:bottom w:val="none" w:sz="0" w:space="0" w:color="auto"/>
        <w:right w:val="none" w:sz="0" w:space="0" w:color="auto"/>
      </w:divBdr>
    </w:div>
    <w:div w:id="926767852">
      <w:bodyDiv w:val="1"/>
      <w:marLeft w:val="0"/>
      <w:marRight w:val="0"/>
      <w:marTop w:val="0"/>
      <w:marBottom w:val="0"/>
      <w:divBdr>
        <w:top w:val="none" w:sz="0" w:space="0" w:color="auto"/>
        <w:left w:val="none" w:sz="0" w:space="0" w:color="auto"/>
        <w:bottom w:val="none" w:sz="0" w:space="0" w:color="auto"/>
        <w:right w:val="none" w:sz="0" w:space="0" w:color="auto"/>
      </w:divBdr>
      <w:divsChild>
        <w:div w:id="1582786532">
          <w:marLeft w:val="0"/>
          <w:marRight w:val="0"/>
          <w:marTop w:val="0"/>
          <w:marBottom w:val="0"/>
          <w:divBdr>
            <w:top w:val="none" w:sz="0" w:space="0" w:color="auto"/>
            <w:left w:val="none" w:sz="0" w:space="0" w:color="auto"/>
            <w:bottom w:val="none" w:sz="0" w:space="0" w:color="auto"/>
            <w:right w:val="none" w:sz="0" w:space="0" w:color="auto"/>
          </w:divBdr>
          <w:divsChild>
            <w:div w:id="1083449102">
              <w:marLeft w:val="0"/>
              <w:marRight w:val="0"/>
              <w:marTop w:val="0"/>
              <w:marBottom w:val="0"/>
              <w:divBdr>
                <w:top w:val="none" w:sz="0" w:space="0" w:color="auto"/>
                <w:left w:val="none" w:sz="0" w:space="0" w:color="auto"/>
                <w:bottom w:val="none" w:sz="0" w:space="0" w:color="auto"/>
                <w:right w:val="none" w:sz="0" w:space="0" w:color="auto"/>
              </w:divBdr>
              <w:divsChild>
                <w:div w:id="1994530466">
                  <w:marLeft w:val="0"/>
                  <w:marRight w:val="0"/>
                  <w:marTop w:val="0"/>
                  <w:marBottom w:val="0"/>
                  <w:divBdr>
                    <w:top w:val="none" w:sz="0" w:space="0" w:color="auto"/>
                    <w:left w:val="none" w:sz="0" w:space="0" w:color="auto"/>
                    <w:bottom w:val="none" w:sz="0" w:space="0" w:color="auto"/>
                    <w:right w:val="none" w:sz="0" w:space="0" w:color="auto"/>
                  </w:divBdr>
                  <w:divsChild>
                    <w:div w:id="2014650213">
                      <w:marLeft w:val="6070"/>
                      <w:marRight w:val="0"/>
                      <w:marTop w:val="0"/>
                      <w:marBottom w:val="0"/>
                      <w:divBdr>
                        <w:top w:val="none" w:sz="0" w:space="0" w:color="auto"/>
                        <w:left w:val="none" w:sz="0" w:space="0" w:color="auto"/>
                        <w:bottom w:val="none" w:sz="0" w:space="0" w:color="auto"/>
                        <w:right w:val="none" w:sz="0" w:space="0" w:color="auto"/>
                      </w:divBdr>
                      <w:divsChild>
                        <w:div w:id="1530753028">
                          <w:marLeft w:val="0"/>
                          <w:marRight w:val="0"/>
                          <w:marTop w:val="0"/>
                          <w:marBottom w:val="0"/>
                          <w:divBdr>
                            <w:top w:val="none" w:sz="0" w:space="0" w:color="auto"/>
                            <w:left w:val="none" w:sz="0" w:space="0" w:color="auto"/>
                            <w:bottom w:val="none" w:sz="0" w:space="0" w:color="auto"/>
                            <w:right w:val="none" w:sz="0" w:space="0" w:color="auto"/>
                          </w:divBdr>
                          <w:divsChild>
                            <w:div w:id="6376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955485">
      <w:bodyDiv w:val="1"/>
      <w:marLeft w:val="0"/>
      <w:marRight w:val="0"/>
      <w:marTop w:val="0"/>
      <w:marBottom w:val="0"/>
      <w:divBdr>
        <w:top w:val="none" w:sz="0" w:space="0" w:color="auto"/>
        <w:left w:val="none" w:sz="0" w:space="0" w:color="auto"/>
        <w:bottom w:val="none" w:sz="0" w:space="0" w:color="auto"/>
        <w:right w:val="none" w:sz="0" w:space="0" w:color="auto"/>
      </w:divBdr>
    </w:div>
    <w:div w:id="1138181287">
      <w:bodyDiv w:val="1"/>
      <w:marLeft w:val="0"/>
      <w:marRight w:val="0"/>
      <w:marTop w:val="0"/>
      <w:marBottom w:val="0"/>
      <w:divBdr>
        <w:top w:val="none" w:sz="0" w:space="0" w:color="auto"/>
        <w:left w:val="none" w:sz="0" w:space="0" w:color="auto"/>
        <w:bottom w:val="none" w:sz="0" w:space="0" w:color="auto"/>
        <w:right w:val="none" w:sz="0" w:space="0" w:color="auto"/>
      </w:divBdr>
    </w:div>
    <w:div w:id="1194922314">
      <w:bodyDiv w:val="1"/>
      <w:marLeft w:val="0"/>
      <w:marRight w:val="0"/>
      <w:marTop w:val="0"/>
      <w:marBottom w:val="0"/>
      <w:divBdr>
        <w:top w:val="none" w:sz="0" w:space="0" w:color="auto"/>
        <w:left w:val="none" w:sz="0" w:space="0" w:color="auto"/>
        <w:bottom w:val="none" w:sz="0" w:space="0" w:color="auto"/>
        <w:right w:val="none" w:sz="0" w:space="0" w:color="auto"/>
      </w:divBdr>
    </w:div>
    <w:div w:id="1208177316">
      <w:bodyDiv w:val="1"/>
      <w:marLeft w:val="0"/>
      <w:marRight w:val="0"/>
      <w:marTop w:val="0"/>
      <w:marBottom w:val="0"/>
      <w:divBdr>
        <w:top w:val="none" w:sz="0" w:space="0" w:color="auto"/>
        <w:left w:val="none" w:sz="0" w:space="0" w:color="auto"/>
        <w:bottom w:val="none" w:sz="0" w:space="0" w:color="auto"/>
        <w:right w:val="none" w:sz="0" w:space="0" w:color="auto"/>
      </w:divBdr>
      <w:divsChild>
        <w:div w:id="433987745">
          <w:marLeft w:val="0"/>
          <w:marRight w:val="0"/>
          <w:marTop w:val="0"/>
          <w:marBottom w:val="0"/>
          <w:divBdr>
            <w:top w:val="none" w:sz="0" w:space="0" w:color="auto"/>
            <w:left w:val="none" w:sz="0" w:space="0" w:color="auto"/>
            <w:bottom w:val="none" w:sz="0" w:space="0" w:color="auto"/>
            <w:right w:val="none" w:sz="0" w:space="0" w:color="auto"/>
          </w:divBdr>
          <w:divsChild>
            <w:div w:id="805437704">
              <w:marLeft w:val="0"/>
              <w:marRight w:val="0"/>
              <w:marTop w:val="0"/>
              <w:marBottom w:val="0"/>
              <w:divBdr>
                <w:top w:val="none" w:sz="0" w:space="0" w:color="auto"/>
                <w:left w:val="none" w:sz="0" w:space="0" w:color="auto"/>
                <w:bottom w:val="none" w:sz="0" w:space="0" w:color="auto"/>
                <w:right w:val="none" w:sz="0" w:space="0" w:color="auto"/>
              </w:divBdr>
              <w:divsChild>
                <w:div w:id="1703047074">
                  <w:marLeft w:val="0"/>
                  <w:marRight w:val="0"/>
                  <w:marTop w:val="0"/>
                  <w:marBottom w:val="0"/>
                  <w:divBdr>
                    <w:top w:val="none" w:sz="0" w:space="0" w:color="auto"/>
                    <w:left w:val="none" w:sz="0" w:space="0" w:color="auto"/>
                    <w:bottom w:val="none" w:sz="0" w:space="0" w:color="auto"/>
                    <w:right w:val="none" w:sz="0" w:space="0" w:color="auto"/>
                  </w:divBdr>
                  <w:divsChild>
                    <w:div w:id="2009628060">
                      <w:marLeft w:val="6070"/>
                      <w:marRight w:val="0"/>
                      <w:marTop w:val="0"/>
                      <w:marBottom w:val="0"/>
                      <w:divBdr>
                        <w:top w:val="none" w:sz="0" w:space="0" w:color="auto"/>
                        <w:left w:val="none" w:sz="0" w:space="0" w:color="auto"/>
                        <w:bottom w:val="none" w:sz="0" w:space="0" w:color="auto"/>
                        <w:right w:val="none" w:sz="0" w:space="0" w:color="auto"/>
                      </w:divBdr>
                      <w:divsChild>
                        <w:div w:id="1356731526">
                          <w:marLeft w:val="0"/>
                          <w:marRight w:val="0"/>
                          <w:marTop w:val="0"/>
                          <w:marBottom w:val="0"/>
                          <w:divBdr>
                            <w:top w:val="none" w:sz="0" w:space="0" w:color="auto"/>
                            <w:left w:val="none" w:sz="0" w:space="0" w:color="auto"/>
                            <w:bottom w:val="none" w:sz="0" w:space="0" w:color="auto"/>
                            <w:right w:val="none" w:sz="0" w:space="0" w:color="auto"/>
                          </w:divBdr>
                          <w:divsChild>
                            <w:div w:id="111487454">
                              <w:marLeft w:val="0"/>
                              <w:marRight w:val="0"/>
                              <w:marTop w:val="0"/>
                              <w:marBottom w:val="0"/>
                              <w:divBdr>
                                <w:top w:val="none" w:sz="0" w:space="0" w:color="auto"/>
                                <w:left w:val="none" w:sz="0" w:space="0" w:color="auto"/>
                                <w:bottom w:val="none" w:sz="0" w:space="0" w:color="auto"/>
                                <w:right w:val="none" w:sz="0" w:space="0" w:color="auto"/>
                              </w:divBdr>
                              <w:divsChild>
                                <w:div w:id="1306665413">
                                  <w:marLeft w:val="0"/>
                                  <w:marRight w:val="0"/>
                                  <w:marTop w:val="150"/>
                                  <w:marBottom w:val="0"/>
                                  <w:divBdr>
                                    <w:top w:val="none" w:sz="0" w:space="0" w:color="auto"/>
                                    <w:left w:val="none" w:sz="0" w:space="0" w:color="auto"/>
                                    <w:bottom w:val="none" w:sz="0" w:space="0" w:color="auto"/>
                                    <w:right w:val="none" w:sz="0" w:space="0" w:color="auto"/>
                                  </w:divBdr>
                                  <w:divsChild>
                                    <w:div w:id="1494641732">
                                      <w:marLeft w:val="0"/>
                                      <w:marRight w:val="0"/>
                                      <w:marTop w:val="0"/>
                                      <w:marBottom w:val="0"/>
                                      <w:divBdr>
                                        <w:top w:val="none" w:sz="0" w:space="0" w:color="auto"/>
                                        <w:left w:val="none" w:sz="0" w:space="0" w:color="auto"/>
                                        <w:bottom w:val="none" w:sz="0" w:space="0" w:color="auto"/>
                                        <w:right w:val="none" w:sz="0" w:space="0" w:color="auto"/>
                                      </w:divBdr>
                                    </w:div>
                                    <w:div w:id="2666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37">
      <w:bodyDiv w:val="1"/>
      <w:marLeft w:val="0"/>
      <w:marRight w:val="0"/>
      <w:marTop w:val="0"/>
      <w:marBottom w:val="0"/>
      <w:divBdr>
        <w:top w:val="none" w:sz="0" w:space="0" w:color="auto"/>
        <w:left w:val="none" w:sz="0" w:space="0" w:color="auto"/>
        <w:bottom w:val="none" w:sz="0" w:space="0" w:color="auto"/>
        <w:right w:val="none" w:sz="0" w:space="0" w:color="auto"/>
      </w:divBdr>
    </w:div>
    <w:div w:id="1439257232">
      <w:bodyDiv w:val="1"/>
      <w:marLeft w:val="0"/>
      <w:marRight w:val="0"/>
      <w:marTop w:val="0"/>
      <w:marBottom w:val="0"/>
      <w:divBdr>
        <w:top w:val="none" w:sz="0" w:space="0" w:color="auto"/>
        <w:left w:val="none" w:sz="0" w:space="0" w:color="auto"/>
        <w:bottom w:val="none" w:sz="0" w:space="0" w:color="auto"/>
        <w:right w:val="none" w:sz="0" w:space="0" w:color="auto"/>
      </w:divBdr>
      <w:divsChild>
        <w:div w:id="1819571260">
          <w:marLeft w:val="0"/>
          <w:marRight w:val="0"/>
          <w:marTop w:val="0"/>
          <w:marBottom w:val="0"/>
          <w:divBdr>
            <w:top w:val="none" w:sz="0" w:space="0" w:color="auto"/>
            <w:left w:val="none" w:sz="0" w:space="0" w:color="auto"/>
            <w:bottom w:val="none" w:sz="0" w:space="0" w:color="auto"/>
            <w:right w:val="none" w:sz="0" w:space="0" w:color="auto"/>
          </w:divBdr>
        </w:div>
      </w:divsChild>
    </w:div>
    <w:div w:id="1443725032">
      <w:bodyDiv w:val="1"/>
      <w:marLeft w:val="0"/>
      <w:marRight w:val="0"/>
      <w:marTop w:val="0"/>
      <w:marBottom w:val="0"/>
      <w:divBdr>
        <w:top w:val="none" w:sz="0" w:space="0" w:color="auto"/>
        <w:left w:val="none" w:sz="0" w:space="0" w:color="auto"/>
        <w:bottom w:val="none" w:sz="0" w:space="0" w:color="auto"/>
        <w:right w:val="none" w:sz="0" w:space="0" w:color="auto"/>
      </w:divBdr>
      <w:divsChild>
        <w:div w:id="1849635232">
          <w:marLeft w:val="0"/>
          <w:marRight w:val="0"/>
          <w:marTop w:val="0"/>
          <w:marBottom w:val="0"/>
          <w:divBdr>
            <w:top w:val="none" w:sz="0" w:space="0" w:color="auto"/>
            <w:left w:val="none" w:sz="0" w:space="0" w:color="auto"/>
            <w:bottom w:val="none" w:sz="0" w:space="0" w:color="auto"/>
            <w:right w:val="none" w:sz="0" w:space="0" w:color="auto"/>
          </w:divBdr>
          <w:divsChild>
            <w:div w:id="1012074986">
              <w:marLeft w:val="0"/>
              <w:marRight w:val="0"/>
              <w:marTop w:val="0"/>
              <w:marBottom w:val="0"/>
              <w:divBdr>
                <w:top w:val="none" w:sz="0" w:space="0" w:color="auto"/>
                <w:left w:val="none" w:sz="0" w:space="0" w:color="auto"/>
                <w:bottom w:val="none" w:sz="0" w:space="0" w:color="auto"/>
                <w:right w:val="none" w:sz="0" w:space="0" w:color="auto"/>
              </w:divBdr>
              <w:divsChild>
                <w:div w:id="877594583">
                  <w:marLeft w:val="0"/>
                  <w:marRight w:val="0"/>
                  <w:marTop w:val="0"/>
                  <w:marBottom w:val="0"/>
                  <w:divBdr>
                    <w:top w:val="none" w:sz="0" w:space="0" w:color="auto"/>
                    <w:left w:val="none" w:sz="0" w:space="0" w:color="auto"/>
                    <w:bottom w:val="none" w:sz="0" w:space="0" w:color="auto"/>
                    <w:right w:val="none" w:sz="0" w:space="0" w:color="auto"/>
                  </w:divBdr>
                  <w:divsChild>
                    <w:div w:id="581256468">
                      <w:marLeft w:val="6070"/>
                      <w:marRight w:val="0"/>
                      <w:marTop w:val="0"/>
                      <w:marBottom w:val="0"/>
                      <w:divBdr>
                        <w:top w:val="none" w:sz="0" w:space="0" w:color="auto"/>
                        <w:left w:val="none" w:sz="0" w:space="0" w:color="auto"/>
                        <w:bottom w:val="none" w:sz="0" w:space="0" w:color="auto"/>
                        <w:right w:val="none" w:sz="0" w:space="0" w:color="auto"/>
                      </w:divBdr>
                      <w:divsChild>
                        <w:div w:id="480662188">
                          <w:marLeft w:val="0"/>
                          <w:marRight w:val="0"/>
                          <w:marTop w:val="0"/>
                          <w:marBottom w:val="0"/>
                          <w:divBdr>
                            <w:top w:val="none" w:sz="0" w:space="0" w:color="auto"/>
                            <w:left w:val="none" w:sz="0" w:space="0" w:color="auto"/>
                            <w:bottom w:val="none" w:sz="0" w:space="0" w:color="auto"/>
                            <w:right w:val="none" w:sz="0" w:space="0" w:color="auto"/>
                          </w:divBdr>
                          <w:divsChild>
                            <w:div w:id="1851677643">
                              <w:marLeft w:val="0"/>
                              <w:marRight w:val="0"/>
                              <w:marTop w:val="0"/>
                              <w:marBottom w:val="0"/>
                              <w:divBdr>
                                <w:top w:val="none" w:sz="0" w:space="0" w:color="auto"/>
                                <w:left w:val="none" w:sz="0" w:space="0" w:color="auto"/>
                                <w:bottom w:val="none" w:sz="0" w:space="0" w:color="auto"/>
                                <w:right w:val="none" w:sz="0" w:space="0" w:color="auto"/>
                              </w:divBdr>
                              <w:divsChild>
                                <w:div w:id="1803692575">
                                  <w:marLeft w:val="0"/>
                                  <w:marRight w:val="0"/>
                                  <w:marTop w:val="150"/>
                                  <w:marBottom w:val="0"/>
                                  <w:divBdr>
                                    <w:top w:val="none" w:sz="0" w:space="0" w:color="auto"/>
                                    <w:left w:val="none" w:sz="0" w:space="0" w:color="auto"/>
                                    <w:bottom w:val="none" w:sz="0" w:space="0" w:color="auto"/>
                                    <w:right w:val="none" w:sz="0" w:space="0" w:color="auto"/>
                                  </w:divBdr>
                                  <w:divsChild>
                                    <w:div w:id="1536772690">
                                      <w:marLeft w:val="0"/>
                                      <w:marRight w:val="0"/>
                                      <w:marTop w:val="0"/>
                                      <w:marBottom w:val="0"/>
                                      <w:divBdr>
                                        <w:top w:val="none" w:sz="0" w:space="0" w:color="auto"/>
                                        <w:left w:val="none" w:sz="0" w:space="0" w:color="auto"/>
                                        <w:bottom w:val="none" w:sz="0" w:space="0" w:color="auto"/>
                                        <w:right w:val="none" w:sz="0" w:space="0" w:color="auto"/>
                                      </w:divBdr>
                                    </w:div>
                                    <w:div w:id="98739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777110">
      <w:bodyDiv w:val="1"/>
      <w:marLeft w:val="0"/>
      <w:marRight w:val="0"/>
      <w:marTop w:val="0"/>
      <w:marBottom w:val="0"/>
      <w:divBdr>
        <w:top w:val="none" w:sz="0" w:space="0" w:color="auto"/>
        <w:left w:val="none" w:sz="0" w:space="0" w:color="auto"/>
        <w:bottom w:val="none" w:sz="0" w:space="0" w:color="auto"/>
        <w:right w:val="none" w:sz="0" w:space="0" w:color="auto"/>
      </w:divBdr>
      <w:divsChild>
        <w:div w:id="1210386628">
          <w:marLeft w:val="0"/>
          <w:marRight w:val="0"/>
          <w:marTop w:val="0"/>
          <w:marBottom w:val="0"/>
          <w:divBdr>
            <w:top w:val="none" w:sz="0" w:space="0" w:color="auto"/>
            <w:left w:val="none" w:sz="0" w:space="0" w:color="auto"/>
            <w:bottom w:val="none" w:sz="0" w:space="0" w:color="auto"/>
            <w:right w:val="none" w:sz="0" w:space="0" w:color="auto"/>
          </w:divBdr>
          <w:divsChild>
            <w:div w:id="1720325820">
              <w:marLeft w:val="0"/>
              <w:marRight w:val="0"/>
              <w:marTop w:val="0"/>
              <w:marBottom w:val="0"/>
              <w:divBdr>
                <w:top w:val="none" w:sz="0" w:space="0" w:color="auto"/>
                <w:left w:val="none" w:sz="0" w:space="0" w:color="auto"/>
                <w:bottom w:val="none" w:sz="0" w:space="0" w:color="auto"/>
                <w:right w:val="none" w:sz="0" w:space="0" w:color="auto"/>
              </w:divBdr>
              <w:divsChild>
                <w:div w:id="949824084">
                  <w:marLeft w:val="0"/>
                  <w:marRight w:val="0"/>
                  <w:marTop w:val="0"/>
                  <w:marBottom w:val="0"/>
                  <w:divBdr>
                    <w:top w:val="none" w:sz="0" w:space="0" w:color="auto"/>
                    <w:left w:val="none" w:sz="0" w:space="0" w:color="auto"/>
                    <w:bottom w:val="none" w:sz="0" w:space="0" w:color="auto"/>
                    <w:right w:val="none" w:sz="0" w:space="0" w:color="auto"/>
                  </w:divBdr>
                  <w:divsChild>
                    <w:div w:id="1580165709">
                      <w:marLeft w:val="6070"/>
                      <w:marRight w:val="0"/>
                      <w:marTop w:val="0"/>
                      <w:marBottom w:val="0"/>
                      <w:divBdr>
                        <w:top w:val="none" w:sz="0" w:space="0" w:color="auto"/>
                        <w:left w:val="none" w:sz="0" w:space="0" w:color="auto"/>
                        <w:bottom w:val="none" w:sz="0" w:space="0" w:color="auto"/>
                        <w:right w:val="none" w:sz="0" w:space="0" w:color="auto"/>
                      </w:divBdr>
                      <w:divsChild>
                        <w:div w:id="2029090910">
                          <w:marLeft w:val="0"/>
                          <w:marRight w:val="0"/>
                          <w:marTop w:val="0"/>
                          <w:marBottom w:val="0"/>
                          <w:divBdr>
                            <w:top w:val="none" w:sz="0" w:space="0" w:color="auto"/>
                            <w:left w:val="none" w:sz="0" w:space="0" w:color="auto"/>
                            <w:bottom w:val="none" w:sz="0" w:space="0" w:color="auto"/>
                            <w:right w:val="none" w:sz="0" w:space="0" w:color="auto"/>
                          </w:divBdr>
                          <w:divsChild>
                            <w:div w:id="1453741632">
                              <w:marLeft w:val="0"/>
                              <w:marRight w:val="0"/>
                              <w:marTop w:val="0"/>
                              <w:marBottom w:val="0"/>
                              <w:divBdr>
                                <w:top w:val="none" w:sz="0" w:space="0" w:color="auto"/>
                                <w:left w:val="none" w:sz="0" w:space="0" w:color="auto"/>
                                <w:bottom w:val="none" w:sz="0" w:space="0" w:color="auto"/>
                                <w:right w:val="none" w:sz="0" w:space="0" w:color="auto"/>
                              </w:divBdr>
                              <w:divsChild>
                                <w:div w:id="560679336">
                                  <w:marLeft w:val="0"/>
                                  <w:marRight w:val="0"/>
                                  <w:marTop w:val="150"/>
                                  <w:marBottom w:val="0"/>
                                  <w:divBdr>
                                    <w:top w:val="none" w:sz="0" w:space="0" w:color="auto"/>
                                    <w:left w:val="none" w:sz="0" w:space="0" w:color="auto"/>
                                    <w:bottom w:val="none" w:sz="0" w:space="0" w:color="auto"/>
                                    <w:right w:val="none" w:sz="0" w:space="0" w:color="auto"/>
                                  </w:divBdr>
                                  <w:divsChild>
                                    <w:div w:id="1386299561">
                                      <w:marLeft w:val="0"/>
                                      <w:marRight w:val="0"/>
                                      <w:marTop w:val="0"/>
                                      <w:marBottom w:val="0"/>
                                      <w:divBdr>
                                        <w:top w:val="none" w:sz="0" w:space="0" w:color="auto"/>
                                        <w:left w:val="none" w:sz="0" w:space="0" w:color="auto"/>
                                        <w:bottom w:val="none" w:sz="0" w:space="0" w:color="auto"/>
                                        <w:right w:val="none" w:sz="0" w:space="0" w:color="auto"/>
                                      </w:divBdr>
                                    </w:div>
                                    <w:div w:id="540242033">
                                      <w:marLeft w:val="0"/>
                                      <w:marRight w:val="0"/>
                                      <w:marTop w:val="0"/>
                                      <w:marBottom w:val="0"/>
                                      <w:divBdr>
                                        <w:top w:val="none" w:sz="0" w:space="0" w:color="auto"/>
                                        <w:left w:val="none" w:sz="0" w:space="0" w:color="auto"/>
                                        <w:bottom w:val="none" w:sz="0" w:space="0" w:color="auto"/>
                                        <w:right w:val="none" w:sz="0" w:space="0" w:color="auto"/>
                                      </w:divBdr>
                                    </w:div>
                                    <w:div w:id="1495412124">
                                      <w:marLeft w:val="0"/>
                                      <w:marRight w:val="0"/>
                                      <w:marTop w:val="0"/>
                                      <w:marBottom w:val="0"/>
                                      <w:divBdr>
                                        <w:top w:val="none" w:sz="0" w:space="0" w:color="auto"/>
                                        <w:left w:val="none" w:sz="0" w:space="0" w:color="auto"/>
                                        <w:bottom w:val="none" w:sz="0" w:space="0" w:color="auto"/>
                                        <w:right w:val="none" w:sz="0" w:space="0" w:color="auto"/>
                                      </w:divBdr>
                                    </w:div>
                                    <w:div w:id="1184855407">
                                      <w:marLeft w:val="0"/>
                                      <w:marRight w:val="0"/>
                                      <w:marTop w:val="0"/>
                                      <w:marBottom w:val="0"/>
                                      <w:divBdr>
                                        <w:top w:val="none" w:sz="0" w:space="0" w:color="auto"/>
                                        <w:left w:val="none" w:sz="0" w:space="0" w:color="auto"/>
                                        <w:bottom w:val="none" w:sz="0" w:space="0" w:color="auto"/>
                                        <w:right w:val="none" w:sz="0" w:space="0" w:color="auto"/>
                                      </w:divBdr>
                                    </w:div>
                                    <w:div w:id="1821605727">
                                      <w:marLeft w:val="0"/>
                                      <w:marRight w:val="0"/>
                                      <w:marTop w:val="0"/>
                                      <w:marBottom w:val="0"/>
                                      <w:divBdr>
                                        <w:top w:val="none" w:sz="0" w:space="0" w:color="auto"/>
                                        <w:left w:val="none" w:sz="0" w:space="0" w:color="auto"/>
                                        <w:bottom w:val="none" w:sz="0" w:space="0" w:color="auto"/>
                                        <w:right w:val="none" w:sz="0" w:space="0" w:color="auto"/>
                                      </w:divBdr>
                                      <w:divsChild>
                                        <w:div w:id="1944723962">
                                          <w:marLeft w:val="0"/>
                                          <w:marRight w:val="0"/>
                                          <w:marTop w:val="0"/>
                                          <w:marBottom w:val="0"/>
                                          <w:divBdr>
                                            <w:top w:val="none" w:sz="0" w:space="0" w:color="auto"/>
                                            <w:left w:val="none" w:sz="0" w:space="0" w:color="auto"/>
                                            <w:bottom w:val="none" w:sz="0" w:space="0" w:color="auto"/>
                                            <w:right w:val="none" w:sz="0" w:space="0" w:color="auto"/>
                                          </w:divBdr>
                                        </w:div>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057694">
      <w:bodyDiv w:val="1"/>
      <w:marLeft w:val="0"/>
      <w:marRight w:val="0"/>
      <w:marTop w:val="0"/>
      <w:marBottom w:val="0"/>
      <w:divBdr>
        <w:top w:val="none" w:sz="0" w:space="0" w:color="auto"/>
        <w:left w:val="none" w:sz="0" w:space="0" w:color="auto"/>
        <w:bottom w:val="none" w:sz="0" w:space="0" w:color="auto"/>
        <w:right w:val="none" w:sz="0" w:space="0" w:color="auto"/>
      </w:divBdr>
    </w:div>
    <w:div w:id="1737823841">
      <w:bodyDiv w:val="1"/>
      <w:marLeft w:val="0"/>
      <w:marRight w:val="0"/>
      <w:marTop w:val="0"/>
      <w:marBottom w:val="0"/>
      <w:divBdr>
        <w:top w:val="none" w:sz="0" w:space="0" w:color="auto"/>
        <w:left w:val="none" w:sz="0" w:space="0" w:color="auto"/>
        <w:bottom w:val="none" w:sz="0" w:space="0" w:color="auto"/>
        <w:right w:val="none" w:sz="0" w:space="0" w:color="auto"/>
      </w:divBdr>
      <w:divsChild>
        <w:div w:id="445583974">
          <w:marLeft w:val="0"/>
          <w:marRight w:val="0"/>
          <w:marTop w:val="0"/>
          <w:marBottom w:val="0"/>
          <w:divBdr>
            <w:top w:val="none" w:sz="0" w:space="0" w:color="auto"/>
            <w:left w:val="none" w:sz="0" w:space="0" w:color="auto"/>
            <w:bottom w:val="none" w:sz="0" w:space="0" w:color="auto"/>
            <w:right w:val="none" w:sz="0" w:space="0" w:color="auto"/>
          </w:divBdr>
          <w:divsChild>
            <w:div w:id="526716269">
              <w:marLeft w:val="0"/>
              <w:marRight w:val="0"/>
              <w:marTop w:val="0"/>
              <w:marBottom w:val="0"/>
              <w:divBdr>
                <w:top w:val="none" w:sz="0" w:space="0" w:color="auto"/>
                <w:left w:val="none" w:sz="0" w:space="0" w:color="auto"/>
                <w:bottom w:val="none" w:sz="0" w:space="0" w:color="auto"/>
                <w:right w:val="none" w:sz="0" w:space="0" w:color="auto"/>
              </w:divBdr>
              <w:divsChild>
                <w:div w:id="821237115">
                  <w:marLeft w:val="0"/>
                  <w:marRight w:val="0"/>
                  <w:marTop w:val="0"/>
                  <w:marBottom w:val="0"/>
                  <w:divBdr>
                    <w:top w:val="none" w:sz="0" w:space="0" w:color="auto"/>
                    <w:left w:val="none" w:sz="0" w:space="0" w:color="auto"/>
                    <w:bottom w:val="none" w:sz="0" w:space="0" w:color="auto"/>
                    <w:right w:val="none" w:sz="0" w:space="0" w:color="auto"/>
                  </w:divBdr>
                  <w:divsChild>
                    <w:div w:id="604851640">
                      <w:marLeft w:val="6070"/>
                      <w:marRight w:val="0"/>
                      <w:marTop w:val="0"/>
                      <w:marBottom w:val="0"/>
                      <w:divBdr>
                        <w:top w:val="none" w:sz="0" w:space="0" w:color="auto"/>
                        <w:left w:val="none" w:sz="0" w:space="0" w:color="auto"/>
                        <w:bottom w:val="none" w:sz="0" w:space="0" w:color="auto"/>
                        <w:right w:val="none" w:sz="0" w:space="0" w:color="auto"/>
                      </w:divBdr>
                      <w:divsChild>
                        <w:div w:id="1330669733">
                          <w:marLeft w:val="0"/>
                          <w:marRight w:val="0"/>
                          <w:marTop w:val="0"/>
                          <w:marBottom w:val="0"/>
                          <w:divBdr>
                            <w:top w:val="none" w:sz="0" w:space="0" w:color="auto"/>
                            <w:left w:val="none" w:sz="0" w:space="0" w:color="auto"/>
                            <w:bottom w:val="none" w:sz="0" w:space="0" w:color="auto"/>
                            <w:right w:val="none" w:sz="0" w:space="0" w:color="auto"/>
                          </w:divBdr>
                          <w:divsChild>
                            <w:div w:id="1527254429">
                              <w:marLeft w:val="0"/>
                              <w:marRight w:val="0"/>
                              <w:marTop w:val="0"/>
                              <w:marBottom w:val="0"/>
                              <w:divBdr>
                                <w:top w:val="none" w:sz="0" w:space="0" w:color="auto"/>
                                <w:left w:val="none" w:sz="0" w:space="0" w:color="auto"/>
                                <w:bottom w:val="none" w:sz="0" w:space="0" w:color="auto"/>
                                <w:right w:val="none" w:sz="0" w:space="0" w:color="auto"/>
                              </w:divBdr>
                              <w:divsChild>
                                <w:div w:id="2109230721">
                                  <w:marLeft w:val="0"/>
                                  <w:marRight w:val="0"/>
                                  <w:marTop w:val="150"/>
                                  <w:marBottom w:val="0"/>
                                  <w:divBdr>
                                    <w:top w:val="none" w:sz="0" w:space="0" w:color="auto"/>
                                    <w:left w:val="none" w:sz="0" w:space="0" w:color="auto"/>
                                    <w:bottom w:val="none" w:sz="0" w:space="0" w:color="auto"/>
                                    <w:right w:val="none" w:sz="0" w:space="0" w:color="auto"/>
                                  </w:divBdr>
                                  <w:divsChild>
                                    <w:div w:id="331220063">
                                      <w:marLeft w:val="0"/>
                                      <w:marRight w:val="0"/>
                                      <w:marTop w:val="0"/>
                                      <w:marBottom w:val="0"/>
                                      <w:divBdr>
                                        <w:top w:val="none" w:sz="0" w:space="0" w:color="auto"/>
                                        <w:left w:val="none" w:sz="0" w:space="0" w:color="auto"/>
                                        <w:bottom w:val="none" w:sz="0" w:space="0" w:color="auto"/>
                                        <w:right w:val="none" w:sz="0" w:space="0" w:color="auto"/>
                                      </w:divBdr>
                                    </w:div>
                                    <w:div w:id="7017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243102">
      <w:bodyDiv w:val="1"/>
      <w:marLeft w:val="0"/>
      <w:marRight w:val="0"/>
      <w:marTop w:val="0"/>
      <w:marBottom w:val="0"/>
      <w:divBdr>
        <w:top w:val="none" w:sz="0" w:space="0" w:color="auto"/>
        <w:left w:val="none" w:sz="0" w:space="0" w:color="auto"/>
        <w:bottom w:val="none" w:sz="0" w:space="0" w:color="auto"/>
        <w:right w:val="none" w:sz="0" w:space="0" w:color="auto"/>
      </w:divBdr>
    </w:div>
    <w:div w:id="1799685444">
      <w:bodyDiv w:val="1"/>
      <w:marLeft w:val="0"/>
      <w:marRight w:val="0"/>
      <w:marTop w:val="0"/>
      <w:marBottom w:val="0"/>
      <w:divBdr>
        <w:top w:val="none" w:sz="0" w:space="0" w:color="auto"/>
        <w:left w:val="none" w:sz="0" w:space="0" w:color="auto"/>
        <w:bottom w:val="none" w:sz="0" w:space="0" w:color="auto"/>
        <w:right w:val="none" w:sz="0" w:space="0" w:color="auto"/>
      </w:divBdr>
    </w:div>
    <w:div w:id="1974797079">
      <w:bodyDiv w:val="1"/>
      <w:marLeft w:val="0"/>
      <w:marRight w:val="0"/>
      <w:marTop w:val="0"/>
      <w:marBottom w:val="0"/>
      <w:divBdr>
        <w:top w:val="none" w:sz="0" w:space="0" w:color="auto"/>
        <w:left w:val="none" w:sz="0" w:space="0" w:color="auto"/>
        <w:bottom w:val="none" w:sz="0" w:space="0" w:color="auto"/>
        <w:right w:val="none" w:sz="0" w:space="0" w:color="auto"/>
      </w:divBdr>
    </w:div>
    <w:div w:id="2080469914">
      <w:bodyDiv w:val="1"/>
      <w:marLeft w:val="0"/>
      <w:marRight w:val="0"/>
      <w:marTop w:val="0"/>
      <w:marBottom w:val="0"/>
      <w:divBdr>
        <w:top w:val="none" w:sz="0" w:space="0" w:color="auto"/>
        <w:left w:val="none" w:sz="0" w:space="0" w:color="auto"/>
        <w:bottom w:val="none" w:sz="0" w:space="0" w:color="auto"/>
        <w:right w:val="none" w:sz="0" w:space="0" w:color="auto"/>
      </w:divBdr>
    </w:div>
    <w:div w:id="2092265503">
      <w:bodyDiv w:val="1"/>
      <w:marLeft w:val="0"/>
      <w:marRight w:val="0"/>
      <w:marTop w:val="0"/>
      <w:marBottom w:val="0"/>
      <w:divBdr>
        <w:top w:val="none" w:sz="0" w:space="0" w:color="auto"/>
        <w:left w:val="none" w:sz="0" w:space="0" w:color="auto"/>
        <w:bottom w:val="none" w:sz="0" w:space="0" w:color="auto"/>
        <w:right w:val="none" w:sz="0" w:space="0" w:color="auto"/>
      </w:divBdr>
    </w:div>
    <w:div w:id="214573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enryford.com/mychart" TargetMode="External"/><Relationship Id="rId4" Type="http://schemas.openxmlformats.org/officeDocument/2006/relationships/styles" Target="styles.xml"/><Relationship Id="rId9" Type="http://schemas.openxmlformats.org/officeDocument/2006/relationships/hyperlink" Target="mailto:appointments@hfhs.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Box%20Sync\Universal\Marketing\Brand%20+%20Identity\Templates\Office_Templates\MedTouch_Basic%20Word_Template_012516.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MedTouch Theme Colors">
      <a:dk1>
        <a:srgbClr val="000000"/>
      </a:dk1>
      <a:lt1>
        <a:srgbClr val="FFFFFF"/>
      </a:lt1>
      <a:dk2>
        <a:srgbClr val="0074A2"/>
      </a:dk2>
      <a:lt2>
        <a:srgbClr val="BFBFBF"/>
      </a:lt2>
      <a:accent1>
        <a:srgbClr val="595955"/>
      </a:accent1>
      <a:accent2>
        <a:srgbClr val="7F7F7F"/>
      </a:accent2>
      <a:accent3>
        <a:srgbClr val="3F3F3F"/>
      </a:accent3>
      <a:accent4>
        <a:srgbClr val="E69D53"/>
      </a:accent4>
      <a:accent5>
        <a:srgbClr val="83B8D9"/>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2010-12-13T00:00:00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85AE50-E08A-4144-823E-4DCB82F5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MedTouch_Basic Word_Template_012516</Template>
  <TotalTime>0</TotalTime>
  <Pages>7</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Mullaney-Reid</dc:creator>
  <cp:lastModifiedBy>Penni West</cp:lastModifiedBy>
  <cp:revision>2</cp:revision>
  <cp:lastPrinted>2013-07-03T14:35:00Z</cp:lastPrinted>
  <dcterms:created xsi:type="dcterms:W3CDTF">2017-03-03T18:02:00Z</dcterms:created>
  <dcterms:modified xsi:type="dcterms:W3CDTF">2017-03-03T18:02:00Z</dcterms:modified>
</cp:coreProperties>
</file>